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380" w:rsidRDefault="00E70380" w:rsidP="00E70380">
      <w:pPr>
        <w:jc w:val="right"/>
        <w:rPr>
          <w:rFonts w:ascii="Times New Roman" w:hAnsi="Times New Roman"/>
          <w:color w:val="000000"/>
          <w:sz w:val="24"/>
          <w:szCs w:val="22"/>
        </w:rPr>
      </w:pPr>
      <w:bookmarkStart w:id="0" w:name="_GoBack"/>
      <w:bookmarkEnd w:id="0"/>
    </w:p>
    <w:p w:rsidR="00E0476C" w:rsidRPr="00E0476C" w:rsidRDefault="00E0476C" w:rsidP="00E0476C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hAnsi="Times New Roman"/>
          <w:b/>
          <w:sz w:val="28"/>
          <w:szCs w:val="28"/>
          <w:lang w:val="de-DE" w:eastAsia="ar-SA"/>
        </w:rPr>
      </w:pPr>
      <w:r w:rsidRPr="00E0476C">
        <w:rPr>
          <w:rFonts w:ascii="Times New Roman" w:hAnsi="Times New Roman"/>
          <w:b/>
          <w:sz w:val="28"/>
          <w:szCs w:val="28"/>
          <w:lang w:val="de-DE" w:eastAsia="ar-SA"/>
        </w:rPr>
        <w:t>Allegato “B”</w:t>
      </w:r>
    </w:p>
    <w:p w:rsidR="00E0476C" w:rsidRPr="00E0476C" w:rsidRDefault="00E0476C" w:rsidP="00E0476C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hAnsi="Times New Roman"/>
          <w:sz w:val="28"/>
          <w:szCs w:val="28"/>
          <w:lang w:val="de-DE" w:eastAsia="ar-SA"/>
        </w:rPr>
      </w:pPr>
    </w:p>
    <w:p w:rsidR="00E0476C" w:rsidRPr="00730748" w:rsidRDefault="00E0476C" w:rsidP="00730748">
      <w:pPr>
        <w:jc w:val="right"/>
        <w:rPr>
          <w:rFonts w:ascii="Times New Roman" w:hAnsi="Times New Roman"/>
          <w:b/>
          <w:bCs/>
          <w:sz w:val="22"/>
          <w:szCs w:val="22"/>
        </w:rPr>
      </w:pPr>
      <w:r w:rsidRPr="00730748">
        <w:rPr>
          <w:rFonts w:ascii="Times New Roman" w:hAnsi="Times New Roman"/>
          <w:b/>
          <w:bCs/>
          <w:sz w:val="22"/>
          <w:szCs w:val="22"/>
          <w:lang w:val="de-DE"/>
        </w:rPr>
        <w:t xml:space="preserve">                                                          </w:t>
      </w:r>
      <w:r w:rsidRPr="00730748">
        <w:rPr>
          <w:rFonts w:ascii="Times New Roman" w:hAnsi="Times New Roman"/>
          <w:b/>
          <w:bCs/>
          <w:sz w:val="22"/>
          <w:szCs w:val="22"/>
        </w:rPr>
        <w:t xml:space="preserve">Al Coordinatore </w:t>
      </w:r>
    </w:p>
    <w:p w:rsidR="00E0476C" w:rsidRPr="00730748" w:rsidRDefault="00E0476C" w:rsidP="00730748">
      <w:pPr>
        <w:jc w:val="right"/>
        <w:rPr>
          <w:rFonts w:ascii="Times New Roman" w:hAnsi="Times New Roman"/>
          <w:b/>
          <w:bCs/>
          <w:sz w:val="22"/>
          <w:szCs w:val="22"/>
        </w:rPr>
      </w:pPr>
      <w:r w:rsidRPr="00730748"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dell’Ambito Territoriale Sociale</w:t>
      </w:r>
      <w:r w:rsidR="00730748" w:rsidRPr="00730748">
        <w:rPr>
          <w:rFonts w:ascii="Times New Roman" w:hAnsi="Times New Roman"/>
          <w:b/>
          <w:bCs/>
          <w:sz w:val="22"/>
          <w:szCs w:val="22"/>
        </w:rPr>
        <w:t xml:space="preserve"> n.5 </w:t>
      </w:r>
      <w:r w:rsidRPr="00730748"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</w:t>
      </w:r>
      <w:r w:rsidR="00730748" w:rsidRPr="00730748">
        <w:rPr>
          <w:rFonts w:ascii="Times New Roman" w:hAnsi="Times New Roman"/>
          <w:b/>
          <w:bCs/>
          <w:sz w:val="22"/>
          <w:szCs w:val="22"/>
        </w:rPr>
        <w:t>Unione Montana del Montefeltro</w:t>
      </w:r>
    </w:p>
    <w:p w:rsidR="00730748" w:rsidRPr="00730748" w:rsidRDefault="00730748" w:rsidP="00730748">
      <w:pPr>
        <w:jc w:val="right"/>
        <w:rPr>
          <w:rFonts w:ascii="Times New Roman" w:hAnsi="Times New Roman"/>
          <w:b/>
          <w:bCs/>
          <w:sz w:val="22"/>
          <w:szCs w:val="22"/>
        </w:rPr>
      </w:pPr>
      <w:r w:rsidRPr="00730748">
        <w:rPr>
          <w:rFonts w:ascii="Times New Roman" w:hAnsi="Times New Roman"/>
          <w:b/>
          <w:bCs/>
          <w:sz w:val="22"/>
          <w:szCs w:val="22"/>
        </w:rPr>
        <w:t>Piazza Conti 1</w:t>
      </w:r>
    </w:p>
    <w:p w:rsidR="00730748" w:rsidRPr="00730748" w:rsidRDefault="00730748" w:rsidP="00730748">
      <w:pPr>
        <w:jc w:val="right"/>
        <w:rPr>
          <w:rFonts w:ascii="Times New Roman" w:hAnsi="Times New Roman"/>
          <w:b/>
          <w:bCs/>
          <w:sz w:val="22"/>
          <w:szCs w:val="22"/>
        </w:rPr>
      </w:pPr>
      <w:r w:rsidRPr="00730748">
        <w:rPr>
          <w:rFonts w:ascii="Times New Roman" w:hAnsi="Times New Roman"/>
          <w:b/>
          <w:bCs/>
          <w:sz w:val="22"/>
          <w:szCs w:val="22"/>
        </w:rPr>
        <w:t>61021 Carpegna PU</w:t>
      </w:r>
    </w:p>
    <w:p w:rsidR="00730748" w:rsidRPr="00730748" w:rsidRDefault="00730748" w:rsidP="00730748">
      <w:pPr>
        <w:jc w:val="right"/>
        <w:rPr>
          <w:rFonts w:ascii="Times New Roman" w:hAnsi="Times New Roman"/>
          <w:b/>
          <w:bCs/>
          <w:sz w:val="22"/>
          <w:szCs w:val="22"/>
        </w:rPr>
      </w:pPr>
      <w:r w:rsidRPr="00730748">
        <w:rPr>
          <w:rFonts w:ascii="Times New Roman" w:hAnsi="Times New Roman"/>
          <w:b/>
          <w:bCs/>
          <w:sz w:val="22"/>
          <w:szCs w:val="22"/>
        </w:rPr>
        <w:t xml:space="preserve">Pec: </w:t>
      </w:r>
      <w:hyperlink r:id="rId8" w:history="1">
        <w:r w:rsidRPr="00730748">
          <w:rPr>
            <w:rStyle w:val="Collegamentoipertestuale"/>
            <w:rFonts w:ascii="Times New Roman" w:hAnsi="Times New Roman"/>
            <w:b/>
            <w:color w:val="auto"/>
            <w:sz w:val="22"/>
            <w:szCs w:val="22"/>
          </w:rPr>
          <w:t>ats5montefeltro@emarche.it</w:t>
        </w:r>
      </w:hyperlink>
    </w:p>
    <w:p w:rsidR="00E0476C" w:rsidRPr="00946400" w:rsidRDefault="00E0476C" w:rsidP="0094640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0476C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</w:t>
      </w:r>
      <w:r w:rsidR="00946400">
        <w:rPr>
          <w:rFonts w:ascii="Times New Roman" w:hAnsi="Times New Roman"/>
          <w:b/>
          <w:bCs/>
          <w:sz w:val="24"/>
          <w:szCs w:val="24"/>
        </w:rPr>
        <w:t xml:space="preserve">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0476C" w:rsidRPr="005E5501" w:rsidTr="005E5501">
        <w:tc>
          <w:tcPr>
            <w:tcW w:w="9779" w:type="dxa"/>
            <w:shd w:val="clear" w:color="auto" w:fill="auto"/>
          </w:tcPr>
          <w:p w:rsidR="00E0476C" w:rsidRPr="005E5501" w:rsidRDefault="00E0476C" w:rsidP="005E550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ar-SA"/>
              </w:rPr>
            </w:pPr>
          </w:p>
          <w:p w:rsidR="00E0476C" w:rsidRPr="005E5501" w:rsidRDefault="00E0476C" w:rsidP="005E550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ar-SA"/>
              </w:rPr>
            </w:pPr>
            <w:r w:rsidRPr="005E5501">
              <w:rPr>
                <w:rFonts w:ascii="Times New Roman" w:hAnsi="Times New Roman"/>
                <w:b/>
                <w:sz w:val="28"/>
                <w:szCs w:val="28"/>
                <w:lang w:val="de-DE" w:eastAsia="ar-SA"/>
              </w:rPr>
              <w:t xml:space="preserve">DOMANDA DI CONTRIBUTO </w:t>
            </w:r>
          </w:p>
          <w:p w:rsidR="00E0476C" w:rsidRPr="005E5501" w:rsidRDefault="00E0476C" w:rsidP="005E550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ar-SA"/>
              </w:rPr>
            </w:pPr>
            <w:r w:rsidRPr="005E5501">
              <w:rPr>
                <w:rFonts w:ascii="Times New Roman" w:hAnsi="Times New Roman"/>
                <w:b/>
                <w:sz w:val="28"/>
                <w:szCs w:val="28"/>
                <w:lang w:val="de-DE" w:eastAsia="ar-SA"/>
              </w:rPr>
              <w:t xml:space="preserve">PER INTERVENTI EDUCATIVI/RIABILITATIVI </w:t>
            </w:r>
          </w:p>
          <w:p w:rsidR="00E0476C" w:rsidRPr="005E5501" w:rsidRDefault="00E0476C" w:rsidP="005E550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ar-SA"/>
              </w:rPr>
            </w:pPr>
            <w:r w:rsidRPr="005E5501">
              <w:rPr>
                <w:rFonts w:ascii="Times New Roman" w:hAnsi="Times New Roman"/>
                <w:b/>
                <w:sz w:val="28"/>
                <w:szCs w:val="28"/>
                <w:lang w:val="de-DE" w:eastAsia="ar-SA"/>
              </w:rPr>
              <w:t>PER PERSONE AFFETTE DA DISTURBI DELLO SPETTRO AUTISTICO</w:t>
            </w:r>
          </w:p>
          <w:p w:rsidR="00E0476C" w:rsidRPr="005E5501" w:rsidRDefault="00E0476C" w:rsidP="005E550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de-DE" w:eastAsia="ar-SA"/>
              </w:rPr>
            </w:pPr>
          </w:p>
        </w:tc>
      </w:tr>
    </w:tbl>
    <w:p w:rsidR="00E0476C" w:rsidRPr="00E0476C" w:rsidRDefault="00E0476C" w:rsidP="00946400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hAnsi="Times New Roman"/>
          <w:b/>
          <w:sz w:val="24"/>
          <w:szCs w:val="24"/>
          <w:lang w:val="de-DE" w:eastAsia="ar-SA"/>
        </w:rPr>
      </w:pPr>
    </w:p>
    <w:p w:rsidR="00E0476C" w:rsidRPr="00E0476C" w:rsidRDefault="00E0476C" w:rsidP="00E0476C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hAnsi="Times New Roman"/>
          <w:b/>
          <w:sz w:val="24"/>
          <w:szCs w:val="24"/>
          <w:lang w:val="de-DE" w:eastAsia="ar-SA"/>
        </w:rPr>
      </w:pPr>
    </w:p>
    <w:p w:rsidR="00E0476C" w:rsidRPr="00E0476C" w:rsidRDefault="00E0476C" w:rsidP="00E0476C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hAnsi="Times New Roman"/>
          <w:sz w:val="24"/>
          <w:szCs w:val="24"/>
          <w:lang w:eastAsia="ar-SA"/>
        </w:rPr>
      </w:pPr>
      <w:r w:rsidRPr="00E0476C">
        <w:rPr>
          <w:rFonts w:ascii="Times New Roman" w:hAnsi="Times New Roman"/>
          <w:sz w:val="24"/>
          <w:szCs w:val="24"/>
          <w:lang w:eastAsia="ar-SA"/>
        </w:rPr>
        <w:t>Il/la  sottoscritto/a …………..…………………............................................………...........................</w:t>
      </w:r>
    </w:p>
    <w:p w:rsidR="00E0476C" w:rsidRPr="00E0476C" w:rsidRDefault="00E0476C" w:rsidP="00E0476C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hAnsi="Times New Roman"/>
          <w:sz w:val="24"/>
          <w:szCs w:val="24"/>
          <w:lang w:eastAsia="ar-SA"/>
        </w:rPr>
      </w:pPr>
      <w:r w:rsidRPr="00E0476C">
        <w:rPr>
          <w:rFonts w:ascii="Times New Roman" w:hAnsi="Times New Roman"/>
          <w:sz w:val="24"/>
          <w:szCs w:val="24"/>
          <w:lang w:eastAsia="ar-SA"/>
        </w:rPr>
        <w:t xml:space="preserve">nato/a a  </w:t>
      </w:r>
      <w:r w:rsidRPr="00E0476C">
        <w:rPr>
          <w:rFonts w:ascii="Times New Roman" w:hAnsi="Times New Roman"/>
          <w:sz w:val="24"/>
          <w:szCs w:val="24"/>
          <w:lang w:eastAsia="ar-SA"/>
        </w:rPr>
        <w:tab/>
        <w:t>………….…………..…………….. il ………………..………………….</w:t>
      </w:r>
    </w:p>
    <w:p w:rsidR="00E0476C" w:rsidRPr="00E0476C" w:rsidRDefault="00E0476C" w:rsidP="00E0476C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rPr>
          <w:rFonts w:ascii="Times New Roman" w:hAnsi="Times New Roman"/>
          <w:sz w:val="24"/>
          <w:szCs w:val="24"/>
          <w:lang w:eastAsia="ar-SA"/>
        </w:rPr>
      </w:pPr>
      <w:r w:rsidRPr="00E0476C">
        <w:rPr>
          <w:rFonts w:ascii="Times New Roman" w:hAnsi="Times New Roman"/>
          <w:sz w:val="24"/>
          <w:szCs w:val="24"/>
          <w:lang w:eastAsia="ar-SA"/>
        </w:rPr>
        <w:t>residente a ………………………………...… in via ………….……………………………..n. .…...</w:t>
      </w:r>
    </w:p>
    <w:p w:rsidR="00E0476C" w:rsidRPr="00E0476C" w:rsidRDefault="00E0476C" w:rsidP="00E0476C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line="360" w:lineRule="auto"/>
        <w:rPr>
          <w:rFonts w:ascii="Times New Roman" w:hAnsi="Times New Roman"/>
          <w:sz w:val="24"/>
          <w:szCs w:val="24"/>
          <w:lang w:val="en-US" w:eastAsia="ar-SA"/>
        </w:rPr>
      </w:pPr>
      <w:r w:rsidRPr="00E0476C">
        <w:rPr>
          <w:rFonts w:ascii="Times New Roman" w:hAnsi="Times New Roman"/>
          <w:sz w:val="24"/>
          <w:szCs w:val="24"/>
          <w:lang w:val="en-US" w:eastAsia="ar-SA"/>
        </w:rPr>
        <w:t>C.F. ………...………………………………………………………………………………………….</w:t>
      </w:r>
    </w:p>
    <w:p w:rsidR="00E0476C" w:rsidRPr="00E0476C" w:rsidRDefault="00E0476C" w:rsidP="00E0476C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E0476C">
        <w:rPr>
          <w:rFonts w:ascii="Times New Roman" w:hAnsi="Times New Roman"/>
          <w:sz w:val="24"/>
          <w:szCs w:val="24"/>
          <w:lang w:val="en-US"/>
        </w:rPr>
        <w:t xml:space="preserve">Tel. ……………………Cell. ………………………email:………………………………………….. </w:t>
      </w:r>
    </w:p>
    <w:p w:rsidR="00E0476C" w:rsidRPr="00E0476C" w:rsidRDefault="00E0476C" w:rsidP="00E0476C">
      <w:pPr>
        <w:spacing w:line="360" w:lineRule="auto"/>
        <w:rPr>
          <w:rFonts w:ascii="Times New Roman" w:hAnsi="Times New Roman"/>
          <w:sz w:val="24"/>
          <w:szCs w:val="24"/>
        </w:rPr>
      </w:pPr>
      <w:r w:rsidRPr="00E0476C">
        <w:rPr>
          <w:rFonts w:ascii="Times New Roman" w:hAnsi="Times New Roman"/>
          <w:sz w:val="24"/>
          <w:szCs w:val="24"/>
        </w:rPr>
        <w:t>in qualità di genitore/tutore  di ………………………………..………………………………………</w:t>
      </w:r>
    </w:p>
    <w:p w:rsidR="00E0476C" w:rsidRPr="00E0476C" w:rsidRDefault="00E0476C" w:rsidP="00E0476C">
      <w:pPr>
        <w:spacing w:line="360" w:lineRule="auto"/>
        <w:rPr>
          <w:rFonts w:ascii="Times New Roman" w:hAnsi="Times New Roman"/>
          <w:sz w:val="24"/>
          <w:szCs w:val="24"/>
        </w:rPr>
      </w:pPr>
      <w:r w:rsidRPr="00E0476C">
        <w:rPr>
          <w:rFonts w:ascii="Times New Roman" w:hAnsi="Times New Roman"/>
          <w:sz w:val="24"/>
          <w:szCs w:val="24"/>
        </w:rPr>
        <w:t xml:space="preserve">nato/a a .………….……………………………………………………………………. il ………….. </w:t>
      </w:r>
    </w:p>
    <w:p w:rsidR="00E0476C" w:rsidRPr="00E0476C" w:rsidRDefault="00E0476C" w:rsidP="00E0476C">
      <w:pPr>
        <w:spacing w:line="360" w:lineRule="auto"/>
        <w:rPr>
          <w:rFonts w:ascii="Times New Roman" w:hAnsi="Times New Roman"/>
          <w:sz w:val="24"/>
          <w:szCs w:val="24"/>
        </w:rPr>
      </w:pPr>
      <w:r w:rsidRPr="00E0476C">
        <w:rPr>
          <w:rFonts w:ascii="Times New Roman" w:hAnsi="Times New Roman"/>
          <w:sz w:val="24"/>
          <w:szCs w:val="24"/>
        </w:rPr>
        <w:t>residente a ………………………………………..… in via ……………………………….….. n. ….</w:t>
      </w:r>
    </w:p>
    <w:p w:rsidR="00E0476C" w:rsidRPr="00E0476C" w:rsidRDefault="00E0476C" w:rsidP="00E0476C">
      <w:pPr>
        <w:spacing w:line="360" w:lineRule="auto"/>
        <w:rPr>
          <w:rFonts w:ascii="Times New Roman" w:hAnsi="Times New Roman"/>
          <w:sz w:val="24"/>
          <w:szCs w:val="24"/>
        </w:rPr>
      </w:pPr>
      <w:r w:rsidRPr="00E0476C">
        <w:rPr>
          <w:rFonts w:ascii="Times New Roman" w:hAnsi="Times New Roman"/>
          <w:sz w:val="24"/>
          <w:szCs w:val="24"/>
        </w:rPr>
        <w:t>C.F. ……………………………….…………………………………………………………………...</w:t>
      </w:r>
    </w:p>
    <w:p w:rsidR="00E0476C" w:rsidRPr="00E0476C" w:rsidRDefault="00E0476C" w:rsidP="00E0476C">
      <w:pPr>
        <w:spacing w:line="360" w:lineRule="auto"/>
        <w:rPr>
          <w:rFonts w:ascii="Times New Roman" w:hAnsi="Times New Roman"/>
          <w:sz w:val="24"/>
          <w:szCs w:val="24"/>
        </w:rPr>
      </w:pPr>
      <w:r w:rsidRPr="00E0476C">
        <w:rPr>
          <w:rFonts w:ascii="Times New Roman" w:hAnsi="Times New Roman"/>
          <w:sz w:val="24"/>
          <w:szCs w:val="24"/>
        </w:rPr>
        <w:t>Titolo di studio ………………………………………………………………………………………..</w:t>
      </w:r>
    </w:p>
    <w:p w:rsidR="00E0476C" w:rsidRPr="00E0476C" w:rsidRDefault="00E0476C" w:rsidP="00E0476C">
      <w:pPr>
        <w:spacing w:line="360" w:lineRule="auto"/>
        <w:rPr>
          <w:rFonts w:ascii="Times New Roman" w:hAnsi="Times New Roman"/>
          <w:sz w:val="24"/>
          <w:szCs w:val="24"/>
        </w:rPr>
      </w:pPr>
      <w:r w:rsidRPr="00E0476C">
        <w:rPr>
          <w:rFonts w:ascii="Times New Roman" w:hAnsi="Times New Roman"/>
          <w:sz w:val="24"/>
          <w:szCs w:val="24"/>
        </w:rPr>
        <w:t xml:space="preserve">Condizione occupazionale: </w:t>
      </w:r>
    </w:p>
    <w:p w:rsidR="00E0476C" w:rsidRPr="00E0476C" w:rsidRDefault="00730748" w:rsidP="00730748">
      <w:pPr>
        <w:pStyle w:val="Paragrafoelenco"/>
        <w:numPr>
          <w:ilvl w:val="0"/>
          <w:numId w:val="34"/>
        </w:numPr>
        <w:spacing w:line="36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476C" w:rsidRPr="00E0476C">
        <w:rPr>
          <w:rFonts w:ascii="Times New Roman" w:hAnsi="Times New Roman" w:cs="Times New Roman"/>
          <w:sz w:val="24"/>
          <w:szCs w:val="24"/>
        </w:rPr>
        <w:t xml:space="preserve">Studente  </w:t>
      </w:r>
    </w:p>
    <w:p w:rsidR="00E0476C" w:rsidRPr="00E0476C" w:rsidRDefault="00730748" w:rsidP="00730748">
      <w:pPr>
        <w:pStyle w:val="Paragrafoelenco"/>
        <w:numPr>
          <w:ilvl w:val="0"/>
          <w:numId w:val="34"/>
        </w:numPr>
        <w:spacing w:line="36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76C" w:rsidRPr="00E0476C">
        <w:rPr>
          <w:rFonts w:ascii="Times New Roman" w:hAnsi="Times New Roman" w:cs="Times New Roman"/>
          <w:sz w:val="24"/>
          <w:szCs w:val="24"/>
        </w:rPr>
        <w:t>occupato</w:t>
      </w:r>
    </w:p>
    <w:p w:rsidR="00E0476C" w:rsidRPr="00E0476C" w:rsidRDefault="00730748" w:rsidP="00730748">
      <w:pPr>
        <w:pStyle w:val="Paragrafoelenco"/>
        <w:numPr>
          <w:ilvl w:val="0"/>
          <w:numId w:val="34"/>
        </w:numPr>
        <w:spacing w:line="36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76C" w:rsidRPr="00E0476C">
        <w:rPr>
          <w:rFonts w:ascii="Times New Roman" w:hAnsi="Times New Roman" w:cs="Times New Roman"/>
          <w:sz w:val="24"/>
          <w:szCs w:val="24"/>
        </w:rPr>
        <w:t>disoccupato</w:t>
      </w:r>
    </w:p>
    <w:p w:rsidR="00E0476C" w:rsidRPr="00E0476C" w:rsidRDefault="00730748" w:rsidP="00730748">
      <w:pPr>
        <w:pStyle w:val="Paragrafoelenco"/>
        <w:numPr>
          <w:ilvl w:val="0"/>
          <w:numId w:val="34"/>
        </w:numPr>
        <w:spacing w:line="36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0476C" w:rsidRPr="00E0476C">
        <w:rPr>
          <w:rFonts w:ascii="Times New Roman" w:hAnsi="Times New Roman" w:cs="Times New Roman"/>
          <w:sz w:val="24"/>
          <w:szCs w:val="24"/>
        </w:rPr>
        <w:t>inattivo (che non ha mai lavorato/non in cerca di lavoro)</w:t>
      </w:r>
    </w:p>
    <w:p w:rsidR="00E0476C" w:rsidRPr="00E0476C" w:rsidRDefault="00E0476C" w:rsidP="00E0476C">
      <w:pPr>
        <w:rPr>
          <w:rFonts w:ascii="Times New Roman" w:hAnsi="Times New Roman"/>
          <w:sz w:val="24"/>
          <w:szCs w:val="24"/>
        </w:rPr>
      </w:pPr>
    </w:p>
    <w:p w:rsidR="00E0476C" w:rsidRPr="00E0476C" w:rsidRDefault="00E0476C" w:rsidP="00E0476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476C">
        <w:rPr>
          <w:rFonts w:ascii="Times New Roman" w:hAnsi="Times New Roman"/>
          <w:b/>
          <w:sz w:val="24"/>
          <w:szCs w:val="24"/>
        </w:rPr>
        <w:t>CHIEDE</w:t>
      </w:r>
    </w:p>
    <w:p w:rsidR="00E0476C" w:rsidRPr="00E0476C" w:rsidRDefault="00E0476C" w:rsidP="00E0476C">
      <w:pPr>
        <w:pStyle w:val="Paragrafoelenco"/>
        <w:numPr>
          <w:ilvl w:val="0"/>
          <w:numId w:val="31"/>
        </w:numPr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0476C">
        <w:rPr>
          <w:rFonts w:ascii="Times New Roman" w:hAnsi="Times New Roman" w:cs="Times New Roman"/>
          <w:sz w:val="24"/>
          <w:szCs w:val="24"/>
        </w:rPr>
        <w:t>di beneficiare del contributo di cui all’art. 11 della L.R. 25/2014, ai sensi della DGR n. 1772 del 18.11.2024;</w:t>
      </w:r>
    </w:p>
    <w:p w:rsidR="00E0476C" w:rsidRPr="00E0476C" w:rsidRDefault="00E0476C" w:rsidP="00E0476C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730748" w:rsidRDefault="00730748" w:rsidP="00E0476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76C" w:rsidRPr="00E0476C" w:rsidRDefault="00E0476C" w:rsidP="00E0476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476C">
        <w:rPr>
          <w:rFonts w:ascii="Times New Roman" w:hAnsi="Times New Roman"/>
          <w:b/>
          <w:sz w:val="24"/>
          <w:szCs w:val="24"/>
        </w:rPr>
        <w:t>DICHIARA</w:t>
      </w:r>
    </w:p>
    <w:p w:rsidR="00E0476C" w:rsidRPr="00E0476C" w:rsidRDefault="00E0476C" w:rsidP="00E0476C">
      <w:pPr>
        <w:spacing w:line="360" w:lineRule="auto"/>
        <w:rPr>
          <w:rFonts w:ascii="Times New Roman" w:hAnsi="Times New Roman"/>
          <w:sz w:val="24"/>
          <w:szCs w:val="24"/>
        </w:rPr>
      </w:pPr>
      <w:r w:rsidRPr="00E0476C">
        <w:rPr>
          <w:rFonts w:ascii="Times New Roman" w:hAnsi="Times New Roman"/>
          <w:sz w:val="24"/>
          <w:szCs w:val="24"/>
          <w:lang w:eastAsia="ar-SA"/>
        </w:rPr>
        <w:t xml:space="preserve">consapevole delle sanzioni penali, nel caso di dichiarazioni non veritiere, di formazione o uso di atti falsi, richiamate dall’art. 76 del D.P.R. 445 del 28 dicembre 2000, sotto la propria personale responsabilità </w:t>
      </w:r>
      <w:r w:rsidRPr="00E0476C">
        <w:rPr>
          <w:rFonts w:ascii="Times New Roman" w:hAnsi="Times New Roman"/>
          <w:sz w:val="24"/>
          <w:szCs w:val="24"/>
        </w:rPr>
        <w:t>che:</w:t>
      </w:r>
    </w:p>
    <w:p w:rsidR="00E0476C" w:rsidRPr="00E0476C" w:rsidRDefault="00E0476C" w:rsidP="00E0476C">
      <w:pPr>
        <w:pStyle w:val="Paragrafoelenco"/>
        <w:numPr>
          <w:ilvl w:val="0"/>
          <w:numId w:val="33"/>
        </w:numPr>
        <w:spacing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0476C">
        <w:rPr>
          <w:rFonts w:ascii="Times New Roman" w:hAnsi="Times New Roman" w:cs="Times New Roman"/>
          <w:sz w:val="24"/>
          <w:szCs w:val="24"/>
        </w:rPr>
        <w:t>la documentazione di seguito indicata costituisce prova delle spese sostenute nel periodo</w:t>
      </w:r>
      <w:r w:rsidRPr="00E0476C">
        <w:rPr>
          <w:rFonts w:ascii="Times New Roman" w:hAnsi="Times New Roman" w:cs="Times New Roman"/>
        </w:rPr>
        <w:t xml:space="preserve"> </w:t>
      </w:r>
      <w:r w:rsidRPr="00E0476C">
        <w:rPr>
          <w:rFonts w:ascii="Times New Roman" w:hAnsi="Times New Roman" w:cs="Times New Roman"/>
          <w:sz w:val="24"/>
          <w:szCs w:val="24"/>
        </w:rPr>
        <w:t>01.04.2023/31.10.2024 per interventi educativi/riabilitativi basati sui metodi riconosciuti dall’Istituto Superiore della Sanità ed è imputabile alle finalità per cui viene richiesto il contributo:</w:t>
      </w:r>
    </w:p>
    <w:p w:rsidR="00E0476C" w:rsidRPr="00E0476C" w:rsidRDefault="00E0476C" w:rsidP="00E0476C">
      <w:pPr>
        <w:spacing w:line="360" w:lineRule="auto"/>
        <w:rPr>
          <w:rFonts w:ascii="Times New Roman" w:hAnsi="Times New Roman"/>
          <w:sz w:val="24"/>
          <w:szCs w:val="24"/>
        </w:rPr>
      </w:pPr>
      <w:r w:rsidRPr="00E0476C">
        <w:rPr>
          <w:rFonts w:ascii="Times New Roman" w:hAnsi="Times New Roman"/>
          <w:sz w:val="24"/>
          <w:szCs w:val="24"/>
        </w:rPr>
        <w:t xml:space="preserve">-  fattura  n. ______del__________ per  € ______________ emessa da ______________________ </w:t>
      </w:r>
    </w:p>
    <w:p w:rsidR="00E0476C" w:rsidRPr="00E0476C" w:rsidRDefault="00E0476C" w:rsidP="00E0476C">
      <w:pPr>
        <w:spacing w:line="360" w:lineRule="auto"/>
        <w:rPr>
          <w:rFonts w:ascii="Times New Roman" w:hAnsi="Times New Roman"/>
          <w:sz w:val="24"/>
          <w:szCs w:val="24"/>
        </w:rPr>
      </w:pPr>
      <w:r w:rsidRPr="00E0476C">
        <w:rPr>
          <w:rFonts w:ascii="Times New Roman" w:hAnsi="Times New Roman"/>
          <w:sz w:val="24"/>
          <w:szCs w:val="24"/>
        </w:rPr>
        <w:t xml:space="preserve">-  fattura  n. ______del__________ per  € ______________ emessa da ______________________ </w:t>
      </w:r>
    </w:p>
    <w:p w:rsidR="00E0476C" w:rsidRPr="00E0476C" w:rsidRDefault="00E0476C" w:rsidP="00E0476C">
      <w:pPr>
        <w:spacing w:line="360" w:lineRule="auto"/>
        <w:rPr>
          <w:rFonts w:ascii="Times New Roman" w:hAnsi="Times New Roman"/>
          <w:sz w:val="24"/>
          <w:szCs w:val="24"/>
        </w:rPr>
      </w:pPr>
      <w:r w:rsidRPr="00E0476C">
        <w:rPr>
          <w:rFonts w:ascii="Times New Roman" w:hAnsi="Times New Roman"/>
          <w:sz w:val="24"/>
          <w:szCs w:val="24"/>
        </w:rPr>
        <w:t xml:space="preserve">-  fattura  n. ______del__________ per  € ______________ emessa da ______________________ </w:t>
      </w:r>
    </w:p>
    <w:p w:rsidR="00E0476C" w:rsidRPr="00E0476C" w:rsidRDefault="00E0476C" w:rsidP="00E0476C">
      <w:pPr>
        <w:spacing w:line="360" w:lineRule="auto"/>
        <w:rPr>
          <w:rFonts w:ascii="Times New Roman" w:hAnsi="Times New Roman"/>
          <w:sz w:val="24"/>
          <w:szCs w:val="24"/>
        </w:rPr>
      </w:pPr>
      <w:r w:rsidRPr="00E0476C">
        <w:rPr>
          <w:rFonts w:ascii="Times New Roman" w:hAnsi="Times New Roman"/>
          <w:sz w:val="24"/>
          <w:szCs w:val="24"/>
        </w:rPr>
        <w:t xml:space="preserve">-  fattura  n. ______del__________ per  € ______________ emessa da ______________________ </w:t>
      </w:r>
    </w:p>
    <w:p w:rsidR="00E0476C" w:rsidRPr="00E0476C" w:rsidRDefault="00E0476C" w:rsidP="00E0476C">
      <w:pPr>
        <w:spacing w:line="360" w:lineRule="auto"/>
        <w:rPr>
          <w:rFonts w:ascii="Times New Roman" w:hAnsi="Times New Roman"/>
          <w:sz w:val="24"/>
          <w:szCs w:val="24"/>
        </w:rPr>
      </w:pPr>
      <w:r w:rsidRPr="00E0476C">
        <w:rPr>
          <w:rFonts w:ascii="Times New Roman" w:hAnsi="Times New Roman"/>
          <w:sz w:val="24"/>
          <w:szCs w:val="24"/>
        </w:rPr>
        <w:t xml:space="preserve">-  fattura  n. ______del__________ per  € ______________ emessa da ______________________ </w:t>
      </w:r>
    </w:p>
    <w:p w:rsidR="00E0476C" w:rsidRPr="00E0476C" w:rsidRDefault="00E0476C" w:rsidP="00E0476C">
      <w:pPr>
        <w:spacing w:line="360" w:lineRule="auto"/>
        <w:rPr>
          <w:rFonts w:ascii="Times New Roman" w:hAnsi="Times New Roman"/>
          <w:sz w:val="24"/>
          <w:szCs w:val="24"/>
        </w:rPr>
      </w:pPr>
      <w:r w:rsidRPr="00E0476C">
        <w:rPr>
          <w:rFonts w:ascii="Times New Roman" w:hAnsi="Times New Roman"/>
          <w:sz w:val="24"/>
          <w:szCs w:val="24"/>
        </w:rPr>
        <w:t>…………………..</w:t>
      </w:r>
    </w:p>
    <w:p w:rsidR="00E0476C" w:rsidRPr="00E0476C" w:rsidRDefault="00E0476C" w:rsidP="00E0476C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0476C">
        <w:rPr>
          <w:rFonts w:ascii="Times New Roman" w:hAnsi="Times New Roman"/>
          <w:b/>
          <w:sz w:val="24"/>
          <w:szCs w:val="24"/>
        </w:rPr>
        <w:t xml:space="preserve">per un totale di € ____________________ </w:t>
      </w:r>
    </w:p>
    <w:p w:rsidR="00E0476C" w:rsidRPr="00E0476C" w:rsidRDefault="00E0476C" w:rsidP="00E0476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0476C" w:rsidRPr="00E0476C" w:rsidRDefault="00E0476C" w:rsidP="00E0476C">
      <w:pPr>
        <w:pStyle w:val="Paragrafoelenco"/>
        <w:numPr>
          <w:ilvl w:val="0"/>
          <w:numId w:val="33"/>
        </w:numPr>
        <w:spacing w:after="200" w:line="276" w:lineRule="auto"/>
        <w:ind w:left="284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E0476C">
        <w:rPr>
          <w:rFonts w:ascii="Times New Roman" w:hAnsi="Times New Roman" w:cs="Times New Roman"/>
          <w:sz w:val="24"/>
          <w:szCs w:val="24"/>
        </w:rPr>
        <w:t xml:space="preserve">di </w:t>
      </w:r>
      <w:r w:rsidRPr="00E0476C">
        <w:rPr>
          <w:rFonts w:ascii="Times New Roman" w:hAnsi="Times New Roman" w:cs="Times New Roman"/>
          <w:sz w:val="24"/>
          <w:szCs w:val="24"/>
          <w:u w:val="single"/>
        </w:rPr>
        <w:t>non</w:t>
      </w:r>
      <w:r w:rsidRPr="00E0476C">
        <w:rPr>
          <w:rFonts w:ascii="Times New Roman" w:hAnsi="Times New Roman" w:cs="Times New Roman"/>
          <w:sz w:val="24"/>
          <w:szCs w:val="24"/>
        </w:rPr>
        <w:t xml:space="preserve"> percepire / percepire altri contributi da altri Enti per lo stesso intervento                         (contributo concesso da…………………………….importo di €………………………………..);</w:t>
      </w:r>
    </w:p>
    <w:p w:rsidR="00E0476C" w:rsidRPr="00E0476C" w:rsidRDefault="00E0476C" w:rsidP="00E0476C">
      <w:pPr>
        <w:tabs>
          <w:tab w:val="left" w:pos="5670"/>
        </w:tabs>
        <w:spacing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0476C" w:rsidRPr="00E0476C" w:rsidRDefault="00E0476C" w:rsidP="00E0476C">
      <w:pPr>
        <w:rPr>
          <w:rFonts w:ascii="Times New Roman" w:hAnsi="Times New Roman"/>
          <w:sz w:val="24"/>
          <w:szCs w:val="24"/>
        </w:rPr>
      </w:pPr>
      <w:r w:rsidRPr="00E0476C">
        <w:rPr>
          <w:rFonts w:ascii="Times New Roman" w:hAnsi="Times New Roman"/>
          <w:b/>
          <w:sz w:val="24"/>
          <w:szCs w:val="24"/>
        </w:rPr>
        <w:t>Dichiara</w:t>
      </w:r>
      <w:r w:rsidRPr="00E0476C">
        <w:rPr>
          <w:rFonts w:ascii="Times New Roman" w:hAnsi="Times New Roman"/>
          <w:sz w:val="24"/>
          <w:szCs w:val="24"/>
        </w:rPr>
        <w:t xml:space="preserve"> inoltre che le coordinate del conto corrente su cui percepire il contributo sono le seguenti:</w:t>
      </w:r>
    </w:p>
    <w:p w:rsidR="00E0476C" w:rsidRPr="00E0476C" w:rsidRDefault="00E0476C" w:rsidP="00E0476C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line="210" w:lineRule="atLeast"/>
        <w:rPr>
          <w:rFonts w:ascii="Times New Roman" w:hAnsi="Times New Roman"/>
          <w:b/>
          <w:bCs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0476C" w:rsidRPr="00E0476C" w:rsidTr="005E5501">
        <w:trPr>
          <w:trHeight w:val="2954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76C" w:rsidRPr="00E0476C" w:rsidRDefault="00E0476C" w:rsidP="005E5501">
            <w:pPr>
              <w:rPr>
                <w:rFonts w:ascii="Times New Roman" w:hAnsi="Times New Roman"/>
                <w:sz w:val="24"/>
                <w:szCs w:val="24"/>
              </w:rPr>
            </w:pPr>
            <w:r w:rsidRPr="00E0476C">
              <w:rPr>
                <w:rFonts w:ascii="Times New Roman" w:hAnsi="Times New Roman"/>
              </w:rPr>
              <w:t xml:space="preserve">  </w:t>
            </w:r>
          </w:p>
          <w:p w:rsidR="00E0476C" w:rsidRPr="00E0476C" w:rsidRDefault="00E0476C" w:rsidP="005E5501">
            <w:pPr>
              <w:rPr>
                <w:rFonts w:ascii="Times New Roman" w:hAnsi="Times New Roman"/>
                <w:sz w:val="24"/>
                <w:szCs w:val="24"/>
              </w:rPr>
            </w:pPr>
            <w:r w:rsidRPr="00E0476C">
              <w:rPr>
                <w:rFonts w:ascii="Times New Roman" w:hAnsi="Times New Roman"/>
                <w:sz w:val="24"/>
                <w:szCs w:val="24"/>
              </w:rPr>
              <w:t>c/c intestato a ………………………………………………………………………………………</w:t>
            </w:r>
          </w:p>
          <w:p w:rsidR="00E0476C" w:rsidRPr="00E0476C" w:rsidRDefault="00E0476C" w:rsidP="005E5501">
            <w:pPr>
              <w:rPr>
                <w:rFonts w:ascii="Times New Roman" w:hAnsi="Times New Roman"/>
                <w:sz w:val="24"/>
                <w:szCs w:val="24"/>
              </w:rPr>
            </w:pPr>
            <w:r w:rsidRPr="00E0476C">
              <w:rPr>
                <w:rFonts w:ascii="Times New Roman" w:hAnsi="Times New Roman"/>
                <w:sz w:val="24"/>
                <w:szCs w:val="24"/>
              </w:rPr>
              <w:t xml:space="preserve">nato il …………… a ……………………………………………..………………………………. </w:t>
            </w:r>
            <w:r w:rsidRPr="00E0476C">
              <w:rPr>
                <w:rFonts w:ascii="Times New Roman" w:hAnsi="Times New Roman"/>
                <w:sz w:val="24"/>
                <w:szCs w:val="24"/>
              </w:rPr>
              <w:br/>
              <w:t>CF ……………………………………….</w:t>
            </w:r>
          </w:p>
          <w:p w:rsidR="00E0476C" w:rsidRPr="00E0476C" w:rsidRDefault="00E0476C" w:rsidP="005E55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476C" w:rsidRPr="00E0476C" w:rsidRDefault="00E0476C" w:rsidP="005E5501">
            <w:pPr>
              <w:rPr>
                <w:rFonts w:ascii="Times New Roman" w:hAnsi="Times New Roman"/>
                <w:sz w:val="24"/>
                <w:szCs w:val="24"/>
              </w:rPr>
            </w:pPr>
            <w:r w:rsidRPr="00E0476C">
              <w:rPr>
                <w:rFonts w:ascii="Times New Roman" w:hAnsi="Times New Roman"/>
                <w:sz w:val="24"/>
                <w:szCs w:val="24"/>
              </w:rPr>
              <w:t>acceso presso  ……………………………………  Agenzia/filiale di………………………….</w:t>
            </w:r>
          </w:p>
          <w:p w:rsidR="00E0476C" w:rsidRPr="00E0476C" w:rsidRDefault="00E0476C" w:rsidP="005E55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476C" w:rsidRPr="00E0476C" w:rsidRDefault="00E0476C" w:rsidP="005E55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476C">
              <w:rPr>
                <w:rFonts w:ascii="Times New Roman" w:hAnsi="Times New Roman"/>
                <w:sz w:val="24"/>
                <w:szCs w:val="24"/>
              </w:rPr>
              <w:t xml:space="preserve">Codice IBAN:                                                       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E0476C" w:rsidRPr="00E0476C" w:rsidTr="005E5501">
              <w:trPr>
                <w:trHeight w:val="404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476C" w:rsidRPr="00E0476C" w:rsidRDefault="00E0476C" w:rsidP="005E5501">
                  <w:pPr>
                    <w:spacing w:line="360" w:lineRule="auto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476C" w:rsidRPr="00E0476C" w:rsidRDefault="00E0476C" w:rsidP="005E5501">
                  <w:pPr>
                    <w:spacing w:line="360" w:lineRule="auto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476C" w:rsidRPr="00E0476C" w:rsidRDefault="00E0476C" w:rsidP="005E5501">
                  <w:pPr>
                    <w:spacing w:line="360" w:lineRule="auto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476C" w:rsidRPr="00E0476C" w:rsidRDefault="00E0476C" w:rsidP="005E5501">
                  <w:pPr>
                    <w:spacing w:line="360" w:lineRule="auto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476C" w:rsidRPr="00E0476C" w:rsidRDefault="00E0476C" w:rsidP="005E5501">
                  <w:pPr>
                    <w:spacing w:line="360" w:lineRule="auto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476C" w:rsidRPr="00E0476C" w:rsidRDefault="00E0476C" w:rsidP="005E5501">
                  <w:pPr>
                    <w:spacing w:line="360" w:lineRule="auto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476C" w:rsidRPr="00E0476C" w:rsidRDefault="00E0476C" w:rsidP="005E5501">
                  <w:pPr>
                    <w:spacing w:line="360" w:lineRule="auto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476C" w:rsidRPr="00E0476C" w:rsidRDefault="00E0476C" w:rsidP="005E5501">
                  <w:pPr>
                    <w:spacing w:line="360" w:lineRule="auto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476C" w:rsidRPr="00E0476C" w:rsidRDefault="00E0476C" w:rsidP="005E5501">
                  <w:pPr>
                    <w:spacing w:line="360" w:lineRule="auto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476C" w:rsidRPr="00E0476C" w:rsidRDefault="00E0476C" w:rsidP="005E5501">
                  <w:pPr>
                    <w:spacing w:line="360" w:lineRule="auto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476C" w:rsidRPr="00E0476C" w:rsidRDefault="00E0476C" w:rsidP="005E5501">
                  <w:pPr>
                    <w:spacing w:line="360" w:lineRule="auto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476C" w:rsidRPr="00E0476C" w:rsidRDefault="00E0476C" w:rsidP="005E5501">
                  <w:pPr>
                    <w:spacing w:line="360" w:lineRule="auto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476C" w:rsidRPr="00E0476C" w:rsidRDefault="00E0476C" w:rsidP="005E5501">
                  <w:pPr>
                    <w:spacing w:line="360" w:lineRule="auto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476C" w:rsidRPr="00E0476C" w:rsidRDefault="00E0476C" w:rsidP="005E5501">
                  <w:pPr>
                    <w:spacing w:line="360" w:lineRule="auto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476C" w:rsidRPr="00E0476C" w:rsidRDefault="00E0476C" w:rsidP="005E5501">
                  <w:pPr>
                    <w:spacing w:line="360" w:lineRule="auto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476C" w:rsidRPr="00E0476C" w:rsidRDefault="00E0476C" w:rsidP="005E5501">
                  <w:pPr>
                    <w:spacing w:line="360" w:lineRule="auto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476C" w:rsidRPr="00E0476C" w:rsidRDefault="00E0476C" w:rsidP="005E5501">
                  <w:pPr>
                    <w:spacing w:line="360" w:lineRule="auto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476C" w:rsidRPr="00E0476C" w:rsidRDefault="00E0476C" w:rsidP="005E5501">
                  <w:pPr>
                    <w:spacing w:line="360" w:lineRule="auto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476C" w:rsidRPr="00E0476C" w:rsidRDefault="00E0476C" w:rsidP="005E5501">
                  <w:pPr>
                    <w:spacing w:line="360" w:lineRule="auto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476C" w:rsidRPr="00E0476C" w:rsidRDefault="00E0476C" w:rsidP="005E5501">
                  <w:pPr>
                    <w:spacing w:line="360" w:lineRule="auto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476C" w:rsidRPr="00E0476C" w:rsidRDefault="00E0476C" w:rsidP="005E5501">
                  <w:pPr>
                    <w:spacing w:line="360" w:lineRule="auto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476C" w:rsidRPr="00E0476C" w:rsidRDefault="00E0476C" w:rsidP="005E5501">
                  <w:pPr>
                    <w:spacing w:line="360" w:lineRule="auto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476C" w:rsidRPr="00E0476C" w:rsidRDefault="00E0476C" w:rsidP="005E5501">
                  <w:pPr>
                    <w:spacing w:line="360" w:lineRule="auto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476C" w:rsidRPr="00E0476C" w:rsidRDefault="00E0476C" w:rsidP="005E5501">
                  <w:pPr>
                    <w:spacing w:line="360" w:lineRule="auto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476C" w:rsidRPr="00E0476C" w:rsidRDefault="00E0476C" w:rsidP="005E5501">
                  <w:pPr>
                    <w:spacing w:line="360" w:lineRule="auto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476C" w:rsidRPr="00E0476C" w:rsidRDefault="00E0476C" w:rsidP="005E5501">
                  <w:pPr>
                    <w:spacing w:line="360" w:lineRule="auto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476C" w:rsidRPr="00E0476C" w:rsidRDefault="00E0476C" w:rsidP="005E5501">
                  <w:pPr>
                    <w:spacing w:line="360" w:lineRule="auto"/>
                    <w:rPr>
                      <w:rFonts w:ascii="Times New Roman" w:eastAsia="Calibri" w:hAnsi="Times New Roman"/>
                    </w:rPr>
                  </w:pPr>
                </w:p>
              </w:tc>
            </w:tr>
          </w:tbl>
          <w:p w:rsidR="00E0476C" w:rsidRPr="00E0476C" w:rsidRDefault="00E0476C" w:rsidP="005E5501">
            <w:pPr>
              <w:spacing w:line="360" w:lineRule="auto"/>
              <w:rPr>
                <w:rFonts w:ascii="Times New Roman" w:eastAsia="Calibri" w:hAnsi="Times New Roman"/>
              </w:rPr>
            </w:pPr>
          </w:p>
        </w:tc>
      </w:tr>
    </w:tbl>
    <w:p w:rsidR="00E0476C" w:rsidRPr="00E0476C" w:rsidRDefault="00E0476C" w:rsidP="00E0476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0476C" w:rsidRPr="00E0476C" w:rsidRDefault="00E0476C" w:rsidP="00E0476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0476C" w:rsidRPr="00E0476C" w:rsidRDefault="00E0476C" w:rsidP="00E0476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0476C" w:rsidRPr="00E0476C" w:rsidRDefault="00E0476C" w:rsidP="00E0476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0476C" w:rsidRPr="00E0476C" w:rsidRDefault="00E0476C" w:rsidP="00E0476C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476C">
        <w:rPr>
          <w:rFonts w:ascii="Times New Roman" w:hAnsi="Times New Roman"/>
          <w:b/>
          <w:bCs/>
          <w:sz w:val="24"/>
          <w:szCs w:val="24"/>
        </w:rPr>
        <w:lastRenderedPageBreak/>
        <w:t>ALLEGA</w:t>
      </w:r>
    </w:p>
    <w:p w:rsidR="00E0476C" w:rsidRPr="00E0476C" w:rsidRDefault="00E0476C" w:rsidP="00E0476C">
      <w:pPr>
        <w:ind w:left="567" w:hanging="425"/>
        <w:rPr>
          <w:rFonts w:ascii="Times New Roman" w:hAnsi="Times New Roman"/>
          <w:sz w:val="24"/>
          <w:szCs w:val="24"/>
        </w:rPr>
      </w:pPr>
      <w:r w:rsidRPr="00E0476C">
        <w:rPr>
          <w:rFonts w:ascii="Times New Roman" w:hAnsi="Times New Roman"/>
          <w:sz w:val="24"/>
          <w:szCs w:val="24"/>
        </w:rPr>
        <w:t>a)</w:t>
      </w:r>
      <w:r w:rsidRPr="00E0476C">
        <w:rPr>
          <w:rFonts w:ascii="Times New Roman" w:hAnsi="Times New Roman"/>
          <w:sz w:val="24"/>
          <w:szCs w:val="24"/>
        </w:rPr>
        <w:tab/>
        <w:t xml:space="preserve">Certificazione della diagnosi di autismo effettuata da uno dei soggetti di cui all’art. 5 comma 4, lett.  b), c), d) ed e) e comma 5, lett. b), c), d) ed e) della L.R. n.25/2014; </w:t>
      </w:r>
    </w:p>
    <w:p w:rsidR="00E0476C" w:rsidRPr="00E0476C" w:rsidRDefault="00E0476C" w:rsidP="00E0476C">
      <w:pPr>
        <w:ind w:left="567" w:hanging="425"/>
        <w:rPr>
          <w:rFonts w:ascii="Times New Roman" w:hAnsi="Times New Roman"/>
          <w:sz w:val="24"/>
          <w:szCs w:val="24"/>
        </w:rPr>
      </w:pPr>
      <w:r w:rsidRPr="00E0476C">
        <w:rPr>
          <w:rFonts w:ascii="Times New Roman" w:hAnsi="Times New Roman"/>
          <w:sz w:val="24"/>
          <w:szCs w:val="24"/>
        </w:rPr>
        <w:t>b)</w:t>
      </w:r>
      <w:r w:rsidRPr="00E0476C">
        <w:rPr>
          <w:rFonts w:ascii="Times New Roman" w:hAnsi="Times New Roman"/>
          <w:sz w:val="24"/>
          <w:szCs w:val="24"/>
        </w:rPr>
        <w:tab/>
        <w:t>Progetto educativo/riabilitativo predisposto da uno dei soggetti di cui all’art. 5 comma 4, lett. b), d) ed e) e comma 5, lett. b), d) ed e) della L.R. n.25/2014, da cui si desume la prescrizione degli interventi;</w:t>
      </w:r>
    </w:p>
    <w:p w:rsidR="00E0476C" w:rsidRPr="00E0476C" w:rsidRDefault="00E0476C" w:rsidP="00E0476C">
      <w:pPr>
        <w:ind w:left="567" w:hanging="425"/>
        <w:rPr>
          <w:rFonts w:ascii="Times New Roman" w:hAnsi="Times New Roman"/>
          <w:sz w:val="24"/>
          <w:szCs w:val="24"/>
        </w:rPr>
      </w:pPr>
      <w:r w:rsidRPr="00E0476C">
        <w:rPr>
          <w:rFonts w:ascii="Times New Roman" w:hAnsi="Times New Roman"/>
          <w:sz w:val="24"/>
          <w:szCs w:val="24"/>
        </w:rPr>
        <w:t xml:space="preserve">c)  Copia della documentazione di spesa sopra elencata (fattura/ricevuta e relativa quietanza di pagamento). </w:t>
      </w:r>
    </w:p>
    <w:p w:rsidR="00E0476C" w:rsidRPr="00E0476C" w:rsidRDefault="00E0476C" w:rsidP="00E0476C">
      <w:pPr>
        <w:ind w:left="567" w:hanging="425"/>
        <w:rPr>
          <w:rFonts w:ascii="Times New Roman" w:hAnsi="Times New Roman"/>
          <w:sz w:val="24"/>
          <w:szCs w:val="24"/>
        </w:rPr>
      </w:pPr>
      <w:r w:rsidRPr="00E0476C">
        <w:rPr>
          <w:rFonts w:ascii="Times New Roman" w:hAnsi="Times New Roman"/>
          <w:sz w:val="24"/>
          <w:szCs w:val="24"/>
        </w:rPr>
        <w:t>d)</w:t>
      </w:r>
      <w:r w:rsidRPr="00E0476C">
        <w:rPr>
          <w:rFonts w:ascii="Times New Roman" w:hAnsi="Times New Roman"/>
          <w:sz w:val="24"/>
          <w:szCs w:val="24"/>
        </w:rPr>
        <w:tab/>
        <w:t>Fotocopia, non autenticata, del documento di identità del dichiarante, in corso di validità.</w:t>
      </w:r>
    </w:p>
    <w:p w:rsidR="00E0476C" w:rsidRPr="00E0476C" w:rsidRDefault="00E0476C" w:rsidP="00E0476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0476C" w:rsidRPr="00E0476C" w:rsidRDefault="00E0476C" w:rsidP="00E0476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0476C" w:rsidRPr="00913C71" w:rsidRDefault="00E0476C" w:rsidP="00E0476C">
      <w:pPr>
        <w:spacing w:line="360" w:lineRule="auto"/>
        <w:rPr>
          <w:rFonts w:ascii="Times New Roman" w:hAnsi="Times New Roman"/>
          <w:sz w:val="24"/>
          <w:szCs w:val="24"/>
        </w:rPr>
      </w:pPr>
      <w:r w:rsidRPr="00913C71">
        <w:rPr>
          <w:rFonts w:ascii="Times New Roman" w:hAnsi="Times New Roman"/>
          <w:sz w:val="24"/>
          <w:szCs w:val="24"/>
        </w:rPr>
        <w:t>Luogo e Data__________________________</w:t>
      </w:r>
    </w:p>
    <w:p w:rsidR="00E0476C" w:rsidRPr="00E0476C" w:rsidRDefault="00E0476C" w:rsidP="00E0476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0476C" w:rsidRPr="00E0476C" w:rsidRDefault="00E0476C" w:rsidP="00E0476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0476C" w:rsidRPr="00E0476C" w:rsidRDefault="00E0476C" w:rsidP="00913C71">
      <w:pPr>
        <w:spacing w:line="360" w:lineRule="auto"/>
        <w:rPr>
          <w:rFonts w:ascii="Times New Roman" w:hAnsi="Times New Roman"/>
          <w:sz w:val="24"/>
          <w:szCs w:val="24"/>
        </w:rPr>
      </w:pPr>
      <w:r w:rsidRPr="00E0476C">
        <w:rPr>
          <w:rFonts w:ascii="Times New Roman" w:hAnsi="Times New Roman"/>
          <w:sz w:val="24"/>
          <w:szCs w:val="24"/>
        </w:rPr>
        <w:tab/>
      </w:r>
      <w:r w:rsidRPr="00E0476C">
        <w:rPr>
          <w:rFonts w:ascii="Times New Roman" w:hAnsi="Times New Roman"/>
          <w:sz w:val="24"/>
          <w:szCs w:val="24"/>
        </w:rPr>
        <w:tab/>
      </w:r>
      <w:r w:rsidRPr="00E0476C">
        <w:rPr>
          <w:rFonts w:ascii="Times New Roman" w:hAnsi="Times New Roman"/>
          <w:sz w:val="24"/>
          <w:szCs w:val="24"/>
        </w:rPr>
        <w:tab/>
        <w:t xml:space="preserve">                                             </w:t>
      </w:r>
      <w:r w:rsidR="00913C71">
        <w:rPr>
          <w:rFonts w:ascii="Times New Roman" w:hAnsi="Times New Roman"/>
          <w:sz w:val="24"/>
          <w:szCs w:val="24"/>
        </w:rPr>
        <w:tab/>
      </w:r>
      <w:r w:rsidRPr="00E0476C">
        <w:rPr>
          <w:rFonts w:ascii="Times New Roman" w:hAnsi="Times New Roman"/>
          <w:sz w:val="24"/>
          <w:szCs w:val="24"/>
        </w:rPr>
        <w:t xml:space="preserve">  </w:t>
      </w:r>
      <w:r w:rsidR="00913C71">
        <w:rPr>
          <w:rFonts w:ascii="Times New Roman" w:hAnsi="Times New Roman"/>
          <w:sz w:val="24"/>
          <w:szCs w:val="24"/>
        </w:rPr>
        <w:tab/>
      </w:r>
      <w:r w:rsidR="004B17EA">
        <w:rPr>
          <w:rFonts w:ascii="Times New Roman" w:hAnsi="Times New Roman"/>
          <w:sz w:val="24"/>
          <w:szCs w:val="24"/>
        </w:rPr>
        <w:tab/>
      </w:r>
      <w:r w:rsidR="004B17EA">
        <w:rPr>
          <w:rFonts w:ascii="Times New Roman" w:hAnsi="Times New Roman"/>
          <w:sz w:val="24"/>
          <w:szCs w:val="24"/>
        </w:rPr>
        <w:tab/>
      </w:r>
      <w:r w:rsidR="004B17EA">
        <w:rPr>
          <w:rFonts w:ascii="Times New Roman" w:hAnsi="Times New Roman"/>
          <w:sz w:val="24"/>
          <w:szCs w:val="24"/>
        </w:rPr>
        <w:tab/>
      </w:r>
      <w:r w:rsidR="004B17EA">
        <w:rPr>
          <w:rFonts w:ascii="Times New Roman" w:hAnsi="Times New Roman"/>
          <w:sz w:val="24"/>
          <w:szCs w:val="24"/>
        </w:rPr>
        <w:tab/>
      </w:r>
      <w:r w:rsidRPr="00E0476C">
        <w:rPr>
          <w:rFonts w:ascii="Times New Roman" w:hAnsi="Times New Roman"/>
          <w:sz w:val="24"/>
          <w:szCs w:val="24"/>
        </w:rPr>
        <w:t xml:space="preserve"> </w:t>
      </w:r>
      <w:r w:rsidR="004B17EA">
        <w:rPr>
          <w:rFonts w:ascii="Times New Roman" w:hAnsi="Times New Roman"/>
          <w:sz w:val="24"/>
          <w:szCs w:val="24"/>
        </w:rPr>
        <w:tab/>
      </w:r>
      <w:r w:rsidR="004B17EA">
        <w:rPr>
          <w:rFonts w:ascii="Times New Roman" w:hAnsi="Times New Roman"/>
          <w:sz w:val="24"/>
          <w:szCs w:val="24"/>
        </w:rPr>
        <w:tab/>
      </w:r>
      <w:r w:rsidR="004B17EA">
        <w:rPr>
          <w:rFonts w:ascii="Times New Roman" w:hAnsi="Times New Roman"/>
          <w:sz w:val="24"/>
          <w:szCs w:val="24"/>
        </w:rPr>
        <w:tab/>
      </w:r>
      <w:r w:rsidRPr="00E0476C">
        <w:rPr>
          <w:rFonts w:ascii="Times New Roman" w:hAnsi="Times New Roman"/>
          <w:sz w:val="24"/>
          <w:szCs w:val="24"/>
        </w:rPr>
        <w:tab/>
      </w:r>
      <w:r w:rsidR="00913C71">
        <w:rPr>
          <w:rFonts w:ascii="Times New Roman" w:hAnsi="Times New Roman"/>
          <w:sz w:val="24"/>
          <w:szCs w:val="24"/>
        </w:rPr>
        <w:tab/>
      </w:r>
      <w:r w:rsidRPr="00E0476C">
        <w:rPr>
          <w:rFonts w:ascii="Times New Roman" w:hAnsi="Times New Roman"/>
          <w:sz w:val="24"/>
          <w:szCs w:val="24"/>
        </w:rPr>
        <w:t>Firma</w:t>
      </w:r>
      <w:r w:rsidRPr="00E0476C">
        <w:rPr>
          <w:rFonts w:ascii="Times New Roman" w:hAnsi="Times New Roman"/>
          <w:sz w:val="24"/>
          <w:szCs w:val="24"/>
        </w:rPr>
        <w:tab/>
      </w:r>
      <w:r w:rsidRPr="00E0476C">
        <w:rPr>
          <w:rFonts w:ascii="Times New Roman" w:hAnsi="Times New Roman"/>
          <w:sz w:val="24"/>
          <w:szCs w:val="24"/>
        </w:rPr>
        <w:tab/>
      </w:r>
      <w:r w:rsidRPr="00E0476C">
        <w:rPr>
          <w:rFonts w:ascii="Times New Roman" w:hAnsi="Times New Roman"/>
          <w:sz w:val="24"/>
          <w:szCs w:val="24"/>
        </w:rPr>
        <w:tab/>
      </w:r>
      <w:r w:rsidRPr="00E0476C">
        <w:rPr>
          <w:rFonts w:ascii="Times New Roman" w:hAnsi="Times New Roman"/>
          <w:sz w:val="24"/>
          <w:szCs w:val="24"/>
        </w:rPr>
        <w:tab/>
      </w:r>
      <w:r w:rsidRPr="00E0476C">
        <w:rPr>
          <w:rFonts w:ascii="Times New Roman" w:hAnsi="Times New Roman"/>
          <w:sz w:val="24"/>
          <w:szCs w:val="24"/>
        </w:rPr>
        <w:tab/>
      </w:r>
      <w:r w:rsidRPr="00E0476C">
        <w:rPr>
          <w:rFonts w:ascii="Times New Roman" w:hAnsi="Times New Roman"/>
          <w:sz w:val="24"/>
          <w:szCs w:val="24"/>
        </w:rPr>
        <w:tab/>
      </w:r>
      <w:r w:rsidRPr="00E0476C">
        <w:rPr>
          <w:rFonts w:ascii="Times New Roman" w:hAnsi="Times New Roman"/>
          <w:sz w:val="24"/>
          <w:szCs w:val="24"/>
        </w:rPr>
        <w:tab/>
      </w:r>
      <w:r w:rsidRPr="00E0476C">
        <w:rPr>
          <w:rFonts w:ascii="Times New Roman" w:hAnsi="Times New Roman"/>
          <w:sz w:val="24"/>
          <w:szCs w:val="24"/>
        </w:rPr>
        <w:tab/>
      </w:r>
      <w:r w:rsidRPr="00E0476C">
        <w:rPr>
          <w:rFonts w:ascii="Times New Roman" w:hAnsi="Times New Roman"/>
          <w:sz w:val="24"/>
          <w:szCs w:val="24"/>
        </w:rPr>
        <w:tab/>
      </w:r>
      <w:r w:rsidRPr="00E0476C">
        <w:rPr>
          <w:rFonts w:ascii="Times New Roman" w:hAnsi="Times New Roman"/>
          <w:sz w:val="24"/>
          <w:szCs w:val="24"/>
        </w:rPr>
        <w:tab/>
      </w:r>
      <w:r w:rsidRPr="00E0476C">
        <w:rPr>
          <w:rFonts w:ascii="Times New Roman" w:hAnsi="Times New Roman"/>
          <w:sz w:val="24"/>
          <w:szCs w:val="24"/>
        </w:rPr>
        <w:tab/>
      </w:r>
      <w:r w:rsidR="00913C71">
        <w:rPr>
          <w:rFonts w:ascii="Times New Roman" w:hAnsi="Times New Roman"/>
          <w:sz w:val="24"/>
          <w:szCs w:val="24"/>
        </w:rPr>
        <w:tab/>
      </w:r>
      <w:r w:rsidR="00913C71">
        <w:rPr>
          <w:rFonts w:ascii="Times New Roman" w:hAnsi="Times New Roman"/>
          <w:sz w:val="24"/>
          <w:szCs w:val="24"/>
        </w:rPr>
        <w:tab/>
      </w:r>
      <w:r w:rsidR="00913C71">
        <w:rPr>
          <w:rFonts w:ascii="Times New Roman" w:hAnsi="Times New Roman"/>
          <w:sz w:val="24"/>
          <w:szCs w:val="24"/>
        </w:rPr>
        <w:tab/>
      </w:r>
      <w:r w:rsidRPr="00E0476C">
        <w:rPr>
          <w:rFonts w:ascii="Times New Roman" w:hAnsi="Times New Roman"/>
          <w:sz w:val="24"/>
          <w:szCs w:val="24"/>
        </w:rPr>
        <w:t>________________________________</w:t>
      </w:r>
    </w:p>
    <w:p w:rsidR="00E0476C" w:rsidRPr="00E0476C" w:rsidRDefault="00E0476C" w:rsidP="00E0476C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E0476C">
        <w:rPr>
          <w:rFonts w:ascii="Times New Roman" w:hAnsi="Times New Roman"/>
          <w:sz w:val="24"/>
          <w:szCs w:val="24"/>
        </w:rPr>
        <w:tab/>
      </w:r>
      <w:r w:rsidRPr="00E0476C">
        <w:rPr>
          <w:rFonts w:ascii="Times New Roman" w:hAnsi="Times New Roman"/>
          <w:sz w:val="24"/>
          <w:szCs w:val="24"/>
        </w:rPr>
        <w:tab/>
      </w:r>
      <w:r w:rsidRPr="00E0476C">
        <w:rPr>
          <w:rFonts w:ascii="Times New Roman" w:hAnsi="Times New Roman"/>
          <w:sz w:val="24"/>
          <w:szCs w:val="24"/>
        </w:rPr>
        <w:tab/>
      </w:r>
      <w:r w:rsidRPr="00E0476C">
        <w:rPr>
          <w:rFonts w:ascii="Times New Roman" w:hAnsi="Times New Roman"/>
          <w:sz w:val="24"/>
          <w:szCs w:val="24"/>
        </w:rPr>
        <w:tab/>
      </w:r>
    </w:p>
    <w:p w:rsidR="00E0476C" w:rsidRPr="00E0476C" w:rsidRDefault="00E0476C" w:rsidP="00E0476C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</w:p>
    <w:p w:rsidR="00E0476C" w:rsidRPr="00E0476C" w:rsidRDefault="00E0476C" w:rsidP="00E0476C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E0476C">
        <w:rPr>
          <w:rFonts w:ascii="Times New Roman" w:hAnsi="Times New Roman"/>
          <w:sz w:val="24"/>
          <w:szCs w:val="24"/>
        </w:rPr>
        <w:tab/>
      </w:r>
      <w:r w:rsidRPr="00E0476C">
        <w:rPr>
          <w:rFonts w:ascii="Times New Roman" w:hAnsi="Times New Roman"/>
          <w:sz w:val="24"/>
          <w:szCs w:val="24"/>
        </w:rPr>
        <w:tab/>
      </w:r>
    </w:p>
    <w:p w:rsidR="00E0476C" w:rsidRPr="00E0476C" w:rsidRDefault="00E0476C" w:rsidP="00E0476C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</w:p>
    <w:p w:rsidR="00E0476C" w:rsidRPr="00E0476C" w:rsidRDefault="00E0476C" w:rsidP="00E0476C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</w:p>
    <w:p w:rsidR="00E0476C" w:rsidRPr="00E0476C" w:rsidRDefault="00E0476C" w:rsidP="00E0476C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</w:p>
    <w:p w:rsidR="00E0476C" w:rsidRPr="00E0476C" w:rsidRDefault="00E0476C" w:rsidP="00E0476C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</w:p>
    <w:p w:rsidR="00E0476C" w:rsidRPr="00E0476C" w:rsidRDefault="00E0476C" w:rsidP="00E0476C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</w:p>
    <w:p w:rsidR="00E0476C" w:rsidRDefault="00E0476C" w:rsidP="00E0476C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</w:p>
    <w:p w:rsidR="00946400" w:rsidRDefault="00946400" w:rsidP="00E0476C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</w:p>
    <w:p w:rsidR="00946400" w:rsidRPr="00E0476C" w:rsidRDefault="00946400" w:rsidP="00E0476C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</w:p>
    <w:p w:rsidR="004B17EA" w:rsidRDefault="004B17EA" w:rsidP="004B17EA">
      <w:pPr>
        <w:spacing w:before="100" w:beforeAutospacing="1" w:after="100" w:afterAutospacing="1" w:line="360" w:lineRule="auto"/>
        <w:jc w:val="center"/>
        <w:rPr>
          <w:rStyle w:val="Enfasigrassetto"/>
          <w:rFonts w:ascii="Times New Roman" w:hAnsi="Times New Roman"/>
          <w:sz w:val="16"/>
          <w:szCs w:val="16"/>
        </w:rPr>
      </w:pPr>
    </w:p>
    <w:p w:rsidR="004B17EA" w:rsidRDefault="004B17EA" w:rsidP="004B17EA">
      <w:pPr>
        <w:spacing w:before="100" w:beforeAutospacing="1" w:after="100" w:afterAutospacing="1" w:line="360" w:lineRule="auto"/>
        <w:jc w:val="center"/>
        <w:rPr>
          <w:rStyle w:val="Enfasigrassetto"/>
          <w:rFonts w:ascii="Times New Roman" w:hAnsi="Times New Roman"/>
          <w:sz w:val="16"/>
          <w:szCs w:val="16"/>
        </w:rPr>
      </w:pPr>
    </w:p>
    <w:p w:rsidR="00E0476C" w:rsidRPr="00946400" w:rsidRDefault="00E0476C" w:rsidP="004B17EA">
      <w:pPr>
        <w:spacing w:before="100" w:beforeAutospacing="1" w:after="100" w:afterAutospacing="1" w:line="360" w:lineRule="auto"/>
        <w:jc w:val="center"/>
        <w:rPr>
          <w:rStyle w:val="Enfasigrassetto"/>
          <w:rFonts w:ascii="Times New Roman" w:hAnsi="Times New Roman"/>
          <w:b w:val="0"/>
          <w:bCs w:val="0"/>
          <w:sz w:val="16"/>
          <w:szCs w:val="16"/>
        </w:rPr>
      </w:pPr>
      <w:r w:rsidRPr="00946400">
        <w:rPr>
          <w:rStyle w:val="Enfasigrassetto"/>
          <w:rFonts w:ascii="Times New Roman" w:hAnsi="Times New Roman"/>
          <w:sz w:val="16"/>
          <w:szCs w:val="16"/>
        </w:rPr>
        <w:t>INFORMATIVA SUL TRATTAMENTO DEI DATI PERSONALI</w:t>
      </w:r>
    </w:p>
    <w:p w:rsidR="00E0476C" w:rsidRDefault="00E0476C" w:rsidP="00EF284C">
      <w:pPr>
        <w:ind w:left="-284"/>
        <w:rPr>
          <w:rFonts w:ascii="Times New Roman" w:hAnsi="Times New Roman"/>
          <w:sz w:val="16"/>
          <w:szCs w:val="16"/>
        </w:rPr>
      </w:pPr>
      <w:r w:rsidRPr="00946400">
        <w:rPr>
          <w:rFonts w:ascii="Times New Roman" w:hAnsi="Times New Roman"/>
          <w:sz w:val="16"/>
          <w:szCs w:val="16"/>
        </w:rPr>
        <w:t>Ai sensi dell’art. 13 del Regolamento UE 2016/679 ed in relazione alle informazioni di carattere personale di cui si entrerà in possesso, le forniamo le seguenti informazioni:</w:t>
      </w:r>
    </w:p>
    <w:p w:rsidR="004B17EA" w:rsidRPr="00946400" w:rsidRDefault="004B17EA" w:rsidP="004B17EA">
      <w:pPr>
        <w:ind w:left="-567"/>
        <w:rPr>
          <w:rFonts w:ascii="Times New Roman" w:hAnsi="Times New Roman"/>
          <w:sz w:val="16"/>
          <w:szCs w:val="1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8489"/>
      </w:tblGrid>
      <w:tr w:rsidR="00E0476C" w:rsidRPr="00946400" w:rsidTr="00EF284C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476C" w:rsidRPr="00946400" w:rsidRDefault="00E0476C" w:rsidP="005E5501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46400">
              <w:rPr>
                <w:rFonts w:ascii="Times New Roman" w:hAnsi="Times New Roman"/>
                <w:sz w:val="16"/>
                <w:szCs w:val="16"/>
              </w:rPr>
              <w:t>TITOLARE TRATTAMENTO</w:t>
            </w: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6C" w:rsidRPr="00946400" w:rsidRDefault="00E0476C" w:rsidP="005E5501">
            <w:pPr>
              <w:rPr>
                <w:rFonts w:ascii="Times New Roman" w:hAnsi="Times New Roman"/>
                <w:sz w:val="16"/>
                <w:szCs w:val="16"/>
              </w:rPr>
            </w:pPr>
            <w:r w:rsidRPr="00946400">
              <w:rPr>
                <w:rFonts w:ascii="Times New Roman" w:hAnsi="Times New Roman"/>
                <w:sz w:val="16"/>
                <w:szCs w:val="16"/>
              </w:rPr>
              <w:t xml:space="preserve">Unione Montana del Montefeltro con sede in Carpegna, via Amaducci, n.34, c.f./P.Iva 02566100414, e-mail </w:t>
            </w:r>
            <w:r w:rsidRPr="00946400"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  <w:t xml:space="preserve">serv.sociali@unionemontana.montefeltro.pu.it, pec: </w:t>
            </w:r>
            <w:hyperlink r:id="rId9" w:history="1">
              <w:r w:rsidRPr="00946400">
                <w:rPr>
                  <w:rStyle w:val="Collegamentoipertestuale"/>
                  <w:rFonts w:ascii="Times New Roman" w:eastAsia="Calibri" w:hAnsi="Times New Roman"/>
                  <w:bCs/>
                  <w:sz w:val="16"/>
                  <w:szCs w:val="16"/>
                  <w:lang w:eastAsia="en-US"/>
                </w:rPr>
                <w:t>ats5montefeltro@emarche.it</w:t>
              </w:r>
            </w:hyperlink>
            <w:r w:rsidRPr="00946400">
              <w:rPr>
                <w:rFonts w:ascii="Times New Roman" w:hAnsi="Times New Roman"/>
                <w:bCs/>
                <w:sz w:val="16"/>
                <w:szCs w:val="16"/>
              </w:rPr>
              <w:t xml:space="preserve">, tel 0722/727003, </w:t>
            </w:r>
            <w:r w:rsidRPr="00946400">
              <w:rPr>
                <w:rFonts w:ascii="Times New Roman" w:hAnsi="Times New Roman"/>
                <w:sz w:val="16"/>
                <w:szCs w:val="16"/>
              </w:rPr>
              <w:t>in qualità di ente capofila dell’ATS 5, è titolare del trattamento dell’intera banca dati.</w:t>
            </w:r>
          </w:p>
          <w:p w:rsidR="00E0476C" w:rsidRPr="00946400" w:rsidRDefault="00E0476C" w:rsidP="005E5501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46400">
              <w:rPr>
                <w:rFonts w:ascii="Times New Roman" w:hAnsi="Times New Roman"/>
                <w:sz w:val="16"/>
                <w:szCs w:val="16"/>
              </w:rPr>
              <w:t>I Comuni dell’ATS 5 sono singolarmente titolari del trattamento per la banca dati dei propri cittadini residenti, nell’ambito delle rispettive competenze.</w:t>
            </w:r>
          </w:p>
        </w:tc>
      </w:tr>
      <w:tr w:rsidR="00E0476C" w:rsidRPr="00946400" w:rsidTr="00EF284C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476C" w:rsidRPr="00946400" w:rsidRDefault="00E0476C" w:rsidP="005E5501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46400">
              <w:rPr>
                <w:rFonts w:ascii="Times New Roman" w:hAnsi="Times New Roman"/>
                <w:sz w:val="16"/>
                <w:szCs w:val="16"/>
              </w:rPr>
              <w:t xml:space="preserve">RESPONSABILE DELLA PROTEZIONE DEI DATI(DPO) </w:t>
            </w: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6C" w:rsidRPr="00946400" w:rsidRDefault="00E0476C" w:rsidP="005E5501">
            <w:pPr>
              <w:rPr>
                <w:rStyle w:val="Enfasigrassetto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946400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Il Responsabile della Protezione dei Dati (RPD/DPO) è raggiungibile al seguente indirizzo</w:t>
            </w:r>
            <w:r w:rsidRPr="00946400">
              <w:rPr>
                <w:rStyle w:val="apple-converted-space"/>
                <w:rFonts w:ascii="Times New Roman" w:hAnsi="Times New Roman"/>
                <w:sz w:val="16"/>
                <w:szCs w:val="16"/>
                <w:shd w:val="clear" w:color="auto" w:fill="FFFFFF"/>
              </w:rPr>
              <w:t> </w:t>
            </w:r>
            <w:r w:rsidRPr="00946400">
              <w:rPr>
                <w:rStyle w:val="apple-converted-space"/>
                <w:rFonts w:ascii="Times New Roman" w:hAnsi="Times New Roman"/>
                <w:b/>
                <w:bCs/>
                <w:sz w:val="16"/>
                <w:szCs w:val="16"/>
                <w:shd w:val="clear" w:color="auto" w:fill="FFFFFF"/>
              </w:rPr>
              <w:t>ASMEL Associazione</w:t>
            </w:r>
            <w:r w:rsidRPr="00946400">
              <w:rPr>
                <w:rStyle w:val="Enfasigrassetto"/>
                <w:rFonts w:ascii="Times New Roman" w:hAnsi="Times New Roman"/>
                <w:bCs w:val="0"/>
                <w:sz w:val="16"/>
                <w:szCs w:val="16"/>
              </w:rPr>
              <w:t xml:space="preserve">, Via Cattaneo, 9, 21013 – Gallarate (VA), mail: </w:t>
            </w:r>
            <w:hyperlink r:id="rId10" w:history="1">
              <w:r w:rsidRPr="00946400">
                <w:rPr>
                  <w:rStyle w:val="Collegamentoipertestuale"/>
                  <w:rFonts w:ascii="Times New Roman" w:hAnsi="Times New Roman"/>
                  <w:bCs/>
                  <w:sz w:val="16"/>
                  <w:szCs w:val="16"/>
                </w:rPr>
                <w:t>servizio.dpo@asmel.eu</w:t>
              </w:r>
            </w:hyperlink>
            <w:r w:rsidRPr="00946400">
              <w:rPr>
                <w:rStyle w:val="Enfasigrassetto"/>
                <w:rFonts w:ascii="Times New Roman" w:hAnsi="Times New Roman"/>
                <w:bCs w:val="0"/>
                <w:sz w:val="16"/>
                <w:szCs w:val="16"/>
              </w:rPr>
              <w:t xml:space="preserve"> pec</w:t>
            </w:r>
            <w:r w:rsidRPr="00946400">
              <w:rPr>
                <w:rStyle w:val="apple-converted-space"/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  <w:hyperlink r:id="rId11" w:history="1">
              <w:r w:rsidRPr="00946400">
                <w:rPr>
                  <w:rStyle w:val="Collegamentoipertestuale"/>
                  <w:rFonts w:ascii="Times New Roman" w:hAnsi="Times New Roman"/>
                  <w:sz w:val="16"/>
                  <w:szCs w:val="16"/>
                </w:rPr>
                <w:t>asmel</w:t>
              </w:r>
              <w:r w:rsidRPr="00946400">
                <w:rPr>
                  <w:rStyle w:val="Collegamentoipertestuale"/>
                  <w:rFonts w:ascii="Times New Roman" w:hAnsi="Times New Roman"/>
                  <w:bCs/>
                  <w:sz w:val="16"/>
                  <w:szCs w:val="16"/>
                </w:rPr>
                <w:t>@asmelpec.it</w:t>
              </w:r>
            </w:hyperlink>
          </w:p>
          <w:p w:rsidR="00E0476C" w:rsidRPr="00946400" w:rsidRDefault="00E0476C" w:rsidP="005E5501">
            <w:pPr>
              <w:rPr>
                <w:rFonts w:ascii="Times New Roman" w:hAnsi="Times New Roman"/>
                <w:strike/>
                <w:sz w:val="16"/>
                <w:szCs w:val="16"/>
                <w:lang w:eastAsia="en-US"/>
              </w:rPr>
            </w:pPr>
          </w:p>
        </w:tc>
      </w:tr>
      <w:tr w:rsidR="00E0476C" w:rsidRPr="00946400" w:rsidTr="00EF284C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476C" w:rsidRPr="00946400" w:rsidRDefault="00E0476C" w:rsidP="005E5501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46400">
              <w:rPr>
                <w:rFonts w:ascii="Times New Roman" w:hAnsi="Times New Roman"/>
                <w:sz w:val="16"/>
                <w:szCs w:val="16"/>
              </w:rPr>
              <w:t>FINALITA’</w:t>
            </w: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6C" w:rsidRPr="00946400" w:rsidRDefault="00E0476C" w:rsidP="005E5501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46400">
              <w:rPr>
                <w:rFonts w:ascii="Times New Roman" w:hAnsi="Times New Roman"/>
                <w:sz w:val="16"/>
                <w:szCs w:val="16"/>
              </w:rPr>
              <w:t>I dati forniti mediante la compilazione di apposita domanda verranno trattati allo scopo di verificare i requisiti di accesso al contributo e/o al servizio, nonché per la loro erogazione.</w:t>
            </w:r>
          </w:p>
        </w:tc>
      </w:tr>
      <w:tr w:rsidR="00E0476C" w:rsidRPr="00946400" w:rsidTr="00EF284C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476C" w:rsidRPr="00946400" w:rsidRDefault="00E0476C" w:rsidP="005E5501">
            <w:pPr>
              <w:rPr>
                <w:rFonts w:ascii="Times New Roman" w:hAnsi="Times New Roman"/>
                <w:sz w:val="16"/>
                <w:szCs w:val="16"/>
              </w:rPr>
            </w:pPr>
            <w:r w:rsidRPr="00946400">
              <w:rPr>
                <w:rFonts w:ascii="Times New Roman" w:hAnsi="Times New Roman"/>
                <w:bCs/>
                <w:sz w:val="16"/>
                <w:szCs w:val="16"/>
              </w:rPr>
              <w:t>BASE GIURIDICA</w:t>
            </w: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76C" w:rsidRPr="00946400" w:rsidRDefault="00E0476C" w:rsidP="005E5501">
            <w:pPr>
              <w:rPr>
                <w:rFonts w:ascii="Times New Roman" w:hAnsi="Times New Roman"/>
                <w:sz w:val="16"/>
                <w:szCs w:val="16"/>
              </w:rPr>
            </w:pPr>
            <w:r w:rsidRPr="00946400">
              <w:rPr>
                <w:rFonts w:ascii="Times New Roman" w:hAnsi="Times New Roman"/>
                <w:bCs/>
                <w:sz w:val="16"/>
                <w:szCs w:val="16"/>
              </w:rPr>
              <w:t>Il conferimento dei suoi dati personali è necessario per adempiere agli obblighi di legge indicati nel presente avviso/bando.</w:t>
            </w:r>
            <w:r w:rsidRPr="00946400">
              <w:rPr>
                <w:rFonts w:ascii="Times New Roman" w:hAnsi="Times New Roman"/>
                <w:sz w:val="16"/>
                <w:szCs w:val="16"/>
              </w:rPr>
              <w:t xml:space="preserve"> La domanda contempla anche la raccolta di </w:t>
            </w:r>
            <w:r w:rsidRPr="00946400">
              <w:rPr>
                <w:rFonts w:ascii="Times New Roman" w:hAnsi="Times New Roman"/>
                <w:bCs/>
                <w:sz w:val="16"/>
                <w:szCs w:val="16"/>
              </w:rPr>
              <w:t xml:space="preserve">dati appartenenti a categorie particolari (es. dati relativi alla salute). Il loro trattamento si rende necessario per motivi di interesse pubblico rilevante, quale è l’attività </w:t>
            </w:r>
            <w:r w:rsidRPr="00946400">
              <w:rPr>
                <w:rFonts w:ascii="Times New Roman" w:hAnsi="Times New Roman"/>
                <w:sz w:val="16"/>
                <w:szCs w:val="16"/>
              </w:rPr>
              <w:t>socio-assistenziali (art.2 sexies D.lgs.196/03), pertanto non verrà richiesto il suo consenso al trattamento.</w:t>
            </w:r>
          </w:p>
        </w:tc>
      </w:tr>
      <w:tr w:rsidR="00E0476C" w:rsidRPr="00946400" w:rsidTr="00EF284C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476C" w:rsidRPr="00946400" w:rsidRDefault="00E0476C" w:rsidP="005E5501">
            <w:pPr>
              <w:rPr>
                <w:rFonts w:ascii="Times New Roman" w:hAnsi="Times New Roman"/>
                <w:strike/>
                <w:sz w:val="16"/>
                <w:szCs w:val="16"/>
              </w:rPr>
            </w:pPr>
            <w:r w:rsidRPr="00946400">
              <w:rPr>
                <w:rFonts w:ascii="Times New Roman" w:hAnsi="Times New Roman"/>
                <w:bCs/>
                <w:sz w:val="16"/>
                <w:szCs w:val="16"/>
              </w:rPr>
              <w:t>NATURA CONFERIMENTO DATI</w:t>
            </w: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76C" w:rsidRPr="00946400" w:rsidRDefault="00E0476C" w:rsidP="005E5501">
            <w:pPr>
              <w:rPr>
                <w:rFonts w:ascii="Times New Roman" w:hAnsi="Times New Roman"/>
                <w:sz w:val="16"/>
                <w:szCs w:val="16"/>
              </w:rPr>
            </w:pPr>
            <w:r w:rsidRPr="00946400">
              <w:rPr>
                <w:rFonts w:ascii="Times New Roman" w:hAnsi="Times New Roman"/>
                <w:bCs/>
                <w:sz w:val="16"/>
                <w:szCs w:val="16"/>
              </w:rPr>
              <w:t xml:space="preserve">Il conferimento dei dati personali è obbligatorio per poter </w:t>
            </w:r>
            <w:r w:rsidRPr="00946400">
              <w:rPr>
                <w:rFonts w:ascii="Times New Roman" w:hAnsi="Times New Roman"/>
                <w:sz w:val="16"/>
                <w:szCs w:val="16"/>
              </w:rPr>
              <w:t xml:space="preserve">concludere positivamente il procedimento amministrativo, quindi per poter dar seguito alla domanda presentata dall’interessato. </w:t>
            </w:r>
          </w:p>
          <w:p w:rsidR="00E0476C" w:rsidRPr="00946400" w:rsidRDefault="00E0476C" w:rsidP="005E5501">
            <w:pPr>
              <w:rPr>
                <w:rFonts w:ascii="Times New Roman" w:hAnsi="Times New Roman"/>
                <w:strike/>
                <w:sz w:val="16"/>
                <w:szCs w:val="16"/>
              </w:rPr>
            </w:pPr>
            <w:r w:rsidRPr="00946400">
              <w:rPr>
                <w:rFonts w:ascii="Times New Roman" w:hAnsi="Times New Roman"/>
                <w:sz w:val="16"/>
                <w:szCs w:val="16"/>
              </w:rPr>
              <w:t>Il mancato conferimento dei dati personali comporta l’impossibilità di effettuare le verifiche previste e pertanto l’esclusione dal procedimento oggetto dell’Avviso.</w:t>
            </w:r>
          </w:p>
        </w:tc>
      </w:tr>
      <w:tr w:rsidR="00E0476C" w:rsidRPr="00946400" w:rsidTr="00EF284C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476C" w:rsidRPr="00946400" w:rsidRDefault="00E0476C" w:rsidP="005E5501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46400">
              <w:rPr>
                <w:rFonts w:ascii="Times New Roman" w:hAnsi="Times New Roman"/>
                <w:sz w:val="16"/>
                <w:szCs w:val="16"/>
              </w:rPr>
              <w:t>MODALITA’</w:t>
            </w: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6C" w:rsidRPr="00946400" w:rsidRDefault="00E0476C" w:rsidP="005E5501">
            <w:pPr>
              <w:rPr>
                <w:rFonts w:ascii="Times New Roman" w:hAnsi="Times New Roman"/>
                <w:strike/>
                <w:sz w:val="16"/>
                <w:szCs w:val="16"/>
                <w:lang w:eastAsia="en-US"/>
              </w:rPr>
            </w:pPr>
            <w:r w:rsidRPr="00946400">
              <w:rPr>
                <w:rFonts w:ascii="Times New Roman" w:hAnsi="Times New Roman"/>
                <w:sz w:val="16"/>
                <w:szCs w:val="16"/>
              </w:rPr>
              <w:t>I dati saranno trattati prevalentemente con strumenti informatici al fine di memorizzare, gestire, trasmettere i dati stessi nell’ambito ed in ragione delle finalità sopra specificate e, comunque, sempre rispettando la sicurezza e la riservatezza degli stessi, anche in conformità alla legge ed ai provvedimenti del Garante per la protezione dei dati personali.</w:t>
            </w:r>
          </w:p>
        </w:tc>
      </w:tr>
      <w:tr w:rsidR="00E0476C" w:rsidRPr="00946400" w:rsidTr="00EF284C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476C" w:rsidRPr="00946400" w:rsidRDefault="00E0476C" w:rsidP="005E5501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46400">
              <w:rPr>
                <w:rFonts w:ascii="Times New Roman" w:hAnsi="Times New Roman"/>
                <w:sz w:val="16"/>
                <w:szCs w:val="16"/>
              </w:rPr>
              <w:t>AMBITO COMUNICAZIONE</w:t>
            </w: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6C" w:rsidRPr="00946400" w:rsidRDefault="00E0476C" w:rsidP="005E5501">
            <w:pPr>
              <w:rPr>
                <w:rFonts w:ascii="Times New Roman" w:hAnsi="Times New Roman"/>
                <w:sz w:val="16"/>
                <w:szCs w:val="16"/>
              </w:rPr>
            </w:pPr>
            <w:r w:rsidRPr="00946400">
              <w:rPr>
                <w:rFonts w:ascii="Times New Roman" w:hAnsi="Times New Roman"/>
                <w:sz w:val="16"/>
                <w:szCs w:val="16"/>
              </w:rPr>
              <w:t xml:space="preserve">I dati verranno comunicati al personale autorizzato dell’Unione Montana del Montefeltro in qualità di ente capofila dell’ATS 5 ed al personale autorizzato dei Comuni dell’ATS 5, espressamente e specificamente designati in qualità di autorizzati ed appositamente istruiti. </w:t>
            </w:r>
          </w:p>
          <w:p w:rsidR="00E0476C" w:rsidRPr="00946400" w:rsidRDefault="00E0476C" w:rsidP="005E5501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46400">
              <w:rPr>
                <w:rFonts w:ascii="Times New Roman" w:hAnsi="Times New Roman"/>
                <w:sz w:val="16"/>
                <w:szCs w:val="16"/>
              </w:rPr>
              <w:t>I dati potranno essere comunicati ad altri soggetti pubblici o incaricati di pubblico servizio, che partecipano al procedimento amministrativo. Possono essere comunicati alla Regione Marche ed eventualmente all’Agenzia delle Entrate, alla Guardia di Finanza o altri Enti pubblici per le stesse finalità sopra indicate e per verificare l’effettiva sussistenza dei requisiti richiesti per accedere al contributo e/o al servizio. I dati verranno comunicati all’istituto di credito per l’emissione dell’eventuale assegno relativo al contributo di cui trattasi.</w:t>
            </w:r>
            <w:r w:rsidRPr="00946400">
              <w:rPr>
                <w:rFonts w:ascii="Times New Roman" w:hAnsi="Times New Roman"/>
                <w:strike/>
                <w:sz w:val="16"/>
                <w:szCs w:val="16"/>
              </w:rPr>
              <w:t xml:space="preserve"> </w:t>
            </w:r>
          </w:p>
        </w:tc>
      </w:tr>
      <w:tr w:rsidR="00E0476C" w:rsidRPr="00946400" w:rsidTr="00EF284C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476C" w:rsidRPr="00946400" w:rsidRDefault="00E0476C" w:rsidP="005E5501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46400">
              <w:rPr>
                <w:rFonts w:ascii="Times New Roman" w:hAnsi="Times New Roman"/>
                <w:bCs/>
                <w:sz w:val="16"/>
                <w:szCs w:val="16"/>
              </w:rPr>
              <w:t>PERIODO/CRITERI DI CONSERVAZIONE</w:t>
            </w: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6C" w:rsidRPr="00946400" w:rsidRDefault="00E0476C" w:rsidP="005E5501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46400">
              <w:rPr>
                <w:rFonts w:ascii="Times New Roman" w:hAnsi="Times New Roman"/>
                <w:sz w:val="16"/>
                <w:szCs w:val="16"/>
              </w:rPr>
              <w:t>I suoi dati personali potranno essere cancellati esclusivamente nei termini previsti dalla vigente normativa in materia di archiviazione e conservazione</w:t>
            </w:r>
          </w:p>
        </w:tc>
      </w:tr>
      <w:tr w:rsidR="00E0476C" w:rsidRPr="00946400" w:rsidTr="00EF284C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476C" w:rsidRPr="00946400" w:rsidRDefault="00E0476C" w:rsidP="005E5501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46400">
              <w:rPr>
                <w:rFonts w:ascii="Times New Roman" w:hAnsi="Times New Roman"/>
                <w:sz w:val="16"/>
                <w:szCs w:val="16"/>
              </w:rPr>
              <w:t>DIRITTI  DEGLI INTERESSATI</w:t>
            </w: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6C" w:rsidRPr="00946400" w:rsidRDefault="00E0476C" w:rsidP="005E5501">
            <w:pPr>
              <w:rPr>
                <w:rFonts w:ascii="Times New Roman" w:hAnsi="Times New Roman"/>
                <w:sz w:val="16"/>
                <w:szCs w:val="16"/>
              </w:rPr>
            </w:pPr>
            <w:r w:rsidRPr="00946400">
              <w:rPr>
                <w:rFonts w:ascii="Times New Roman" w:hAnsi="Times New Roman"/>
                <w:sz w:val="16"/>
                <w:szCs w:val="16"/>
              </w:rPr>
              <w:t xml:space="preserve">Gli interessati hanno il diritto di ottenere dall’Unione Montana del Montefeltro, nei casi previsti e per quanto concerne i trattamenti oggetto della presente Informativa, l’accesso ai propri dati personali, la rettifica o la cancellazione degli stessi o la limitazione del trattamento che li riguarda, la portabilità o di opporsi al trattamento (artt,15 e ss. Reg. UE 2016/679). </w:t>
            </w:r>
          </w:p>
          <w:p w:rsidR="00E0476C" w:rsidRPr="00946400" w:rsidRDefault="00E0476C" w:rsidP="005E5501">
            <w:pPr>
              <w:rPr>
                <w:rFonts w:ascii="Times New Roman" w:hAnsi="Times New Roman"/>
                <w:sz w:val="16"/>
                <w:szCs w:val="16"/>
              </w:rPr>
            </w:pPr>
            <w:r w:rsidRPr="00946400">
              <w:rPr>
                <w:rFonts w:ascii="Times New Roman" w:hAnsi="Times New Roman"/>
                <w:sz w:val="16"/>
                <w:szCs w:val="16"/>
              </w:rPr>
              <w:t xml:space="preserve">L’apposita istanza </w:t>
            </w:r>
            <w:r w:rsidRPr="00946400">
              <w:rPr>
                <w:rFonts w:ascii="Times New Roman" w:hAnsi="Times New Roman"/>
                <w:bCs/>
                <w:sz w:val="16"/>
                <w:szCs w:val="16"/>
              </w:rPr>
              <w:t xml:space="preserve">è presentata contattando </w:t>
            </w:r>
            <w:r w:rsidRPr="00946400">
              <w:rPr>
                <w:rFonts w:ascii="Times New Roman" w:hAnsi="Times New Roman"/>
                <w:sz w:val="16"/>
                <w:szCs w:val="16"/>
              </w:rPr>
              <w:t xml:space="preserve">l’Unione Montana del Montefeltro all’indirizzo di posta elettronica </w:t>
            </w:r>
            <w:hyperlink r:id="rId12" w:history="1">
              <w:r w:rsidRPr="00946400">
                <w:rPr>
                  <w:rStyle w:val="Collegamentoipertestuale"/>
                  <w:rFonts w:ascii="Times New Roman" w:eastAsia="Calibri" w:hAnsi="Times New Roman"/>
                  <w:bCs/>
                  <w:sz w:val="16"/>
                  <w:szCs w:val="16"/>
                  <w:lang w:eastAsia="en-US"/>
                </w:rPr>
                <w:t>serv.sociali@unionemontana.montefeltro.pu.it</w:t>
              </w:r>
            </w:hyperlink>
            <w:r w:rsidRPr="00946400"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  <w:t xml:space="preserve">, oppure alla pec: </w:t>
            </w:r>
            <w:hyperlink r:id="rId13" w:history="1">
              <w:r w:rsidRPr="00946400">
                <w:rPr>
                  <w:rStyle w:val="Collegamentoipertestuale"/>
                  <w:rFonts w:ascii="Times New Roman" w:eastAsia="Calibri" w:hAnsi="Times New Roman"/>
                  <w:bCs/>
                  <w:sz w:val="16"/>
                  <w:szCs w:val="16"/>
                  <w:lang w:eastAsia="en-US"/>
                </w:rPr>
                <w:t>ats5montefeltro@emarche.it</w:t>
              </w:r>
            </w:hyperlink>
            <w:r w:rsidRPr="00946400">
              <w:rPr>
                <w:rFonts w:ascii="Times New Roman" w:hAnsi="Times New Roman"/>
                <w:bCs/>
                <w:sz w:val="16"/>
                <w:szCs w:val="16"/>
              </w:rPr>
              <w:t>, mettendo in conoscenza il Responsabile della protezione dei dati</w:t>
            </w:r>
            <w:r w:rsidRPr="00946400">
              <w:rPr>
                <w:rStyle w:val="apple-converted-space"/>
                <w:rFonts w:ascii="Times New Roman" w:hAnsi="Times New Roman"/>
                <w:b/>
                <w:bCs/>
                <w:sz w:val="16"/>
                <w:szCs w:val="16"/>
                <w:shd w:val="clear" w:color="auto" w:fill="FFFFFF"/>
              </w:rPr>
              <w:t xml:space="preserve"> ASMEL Associazione pec:</w:t>
            </w:r>
            <w:r w:rsidRPr="00946400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hyperlink r:id="rId14" w:history="1">
              <w:r w:rsidRPr="00946400">
                <w:rPr>
                  <w:rStyle w:val="Collegamentoipertestuale"/>
                  <w:rFonts w:ascii="Times New Roman" w:hAnsi="Times New Roman"/>
                  <w:sz w:val="16"/>
                  <w:szCs w:val="16"/>
                </w:rPr>
                <w:t>asmel</w:t>
              </w:r>
              <w:r w:rsidRPr="00946400">
                <w:rPr>
                  <w:rStyle w:val="Collegamentoipertestuale"/>
                  <w:rFonts w:ascii="Times New Roman" w:hAnsi="Times New Roman"/>
                  <w:bCs/>
                  <w:sz w:val="16"/>
                  <w:szCs w:val="16"/>
                </w:rPr>
                <w:t>@asmelpec.it</w:t>
              </w:r>
            </w:hyperlink>
            <w:r w:rsidRPr="00946400">
              <w:rPr>
                <w:rFonts w:ascii="Times New Roman" w:hAnsi="Times New Roman"/>
                <w:sz w:val="16"/>
                <w:szCs w:val="16"/>
              </w:rPr>
              <w:t xml:space="preserve">  specificando nell’oggetto “Privacy”.</w:t>
            </w:r>
          </w:p>
          <w:p w:rsidR="00E0476C" w:rsidRPr="00946400" w:rsidRDefault="00E0476C" w:rsidP="005E5501">
            <w:pPr>
              <w:rPr>
                <w:rFonts w:ascii="Times New Roman" w:hAnsi="Times New Roman"/>
                <w:strike/>
                <w:sz w:val="16"/>
                <w:szCs w:val="16"/>
                <w:lang w:eastAsia="en-US"/>
              </w:rPr>
            </w:pPr>
          </w:p>
        </w:tc>
      </w:tr>
      <w:tr w:rsidR="00E0476C" w:rsidRPr="00946400" w:rsidTr="00EF284C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476C" w:rsidRPr="00946400" w:rsidRDefault="00E0476C" w:rsidP="005E5501">
            <w:pPr>
              <w:rPr>
                <w:rFonts w:ascii="Times New Roman" w:hAnsi="Times New Roman"/>
                <w:sz w:val="16"/>
                <w:szCs w:val="16"/>
              </w:rPr>
            </w:pPr>
            <w:r w:rsidRPr="00946400">
              <w:rPr>
                <w:rFonts w:ascii="Times New Roman" w:hAnsi="Times New Roman"/>
                <w:sz w:val="16"/>
                <w:szCs w:val="16"/>
              </w:rPr>
              <w:t>DIRITTO DI RECLAMO</w:t>
            </w: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76C" w:rsidRPr="00946400" w:rsidRDefault="00E0476C" w:rsidP="005E5501">
            <w:pPr>
              <w:rPr>
                <w:rFonts w:ascii="Times New Roman" w:hAnsi="Times New Roman"/>
                <w:sz w:val="16"/>
                <w:szCs w:val="16"/>
              </w:rPr>
            </w:pPr>
            <w:r w:rsidRPr="00946400">
              <w:rPr>
                <w:rFonts w:ascii="Times New Roman" w:hAnsi="Times New Roman"/>
                <w:sz w:val="16"/>
                <w:szCs w:val="16"/>
              </w:rPr>
              <w:t>Gli interessati che ritengono che il trattamento dei dati personali a loro riferiti avvenga in violazione di quanto previsto dal Regolamento hanno il diritto di proporre reclamo al Garante, come previsto dall'art. 77 del Regolamento stesso, o di adire le opportune sedi giudiziarie (art. 79 del Regolamento).</w:t>
            </w:r>
          </w:p>
        </w:tc>
      </w:tr>
    </w:tbl>
    <w:p w:rsidR="00E0476C" w:rsidRPr="00946400" w:rsidRDefault="00E0476C" w:rsidP="00E0476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946400">
        <w:rPr>
          <w:rFonts w:ascii="Times New Roman" w:hAnsi="Times New Roman"/>
          <w:b/>
          <w:bCs/>
          <w:color w:val="000000"/>
          <w:sz w:val="16"/>
          <w:szCs w:val="16"/>
        </w:rPr>
        <w:t>Comunicazione avvio del procedimento Legge n. 241/1990 modificata dalla Legge n. 15/2005, articolo 8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229"/>
      </w:tblGrid>
      <w:tr w:rsidR="00E0476C" w:rsidRPr="00946400" w:rsidTr="00EF2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476C" w:rsidRPr="00946400" w:rsidRDefault="00E0476C" w:rsidP="005E55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946400">
              <w:rPr>
                <w:rFonts w:ascii="Times New Roman" w:hAnsi="Times New Roman"/>
                <w:color w:val="000000"/>
                <w:sz w:val="16"/>
                <w:szCs w:val="16"/>
              </w:rPr>
              <w:t>AMMINISTRAZIONE COMPETENTE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6C" w:rsidRPr="00946400" w:rsidRDefault="00E0476C" w:rsidP="005E55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946400">
              <w:rPr>
                <w:rFonts w:ascii="Times New Roman" w:hAnsi="Times New Roman"/>
                <w:sz w:val="16"/>
                <w:szCs w:val="16"/>
              </w:rPr>
              <w:t xml:space="preserve">Unione Montana del Montefeltro in qualità di ente capofila dell’ATS 5 </w:t>
            </w:r>
            <w:r w:rsidRPr="009464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per la fase relativa alla predisposizione della graduatoria e agli adempimenti successivi e </w:t>
            </w:r>
            <w:r w:rsidRPr="00946400">
              <w:rPr>
                <w:rFonts w:ascii="Times New Roman" w:hAnsi="Times New Roman"/>
                <w:sz w:val="16"/>
                <w:szCs w:val="16"/>
              </w:rPr>
              <w:t>i restanti Comuni dell’ATS 5</w:t>
            </w:r>
            <w:r w:rsidRPr="009464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per la parte di propria competenza</w:t>
            </w:r>
            <w:r w:rsidRPr="0094640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E0476C" w:rsidRPr="00946400" w:rsidTr="00EF284C">
        <w:trPr>
          <w:trHeight w:val="2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476C" w:rsidRPr="00946400" w:rsidRDefault="00E0476C" w:rsidP="005E55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946400">
              <w:rPr>
                <w:rFonts w:ascii="Times New Roman" w:hAnsi="Times New Roman"/>
                <w:color w:val="000000"/>
                <w:sz w:val="16"/>
                <w:szCs w:val="16"/>
              </w:rPr>
              <w:t>OGGETTO DEL PROCEDIMENTO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6C" w:rsidRPr="00946400" w:rsidRDefault="00E0476C" w:rsidP="005E55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946400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Interventi a favore delle persone anziane Non autosufficienti </w:t>
            </w:r>
            <w:r w:rsidRPr="00946400">
              <w:rPr>
                <w:rFonts w:ascii="Times New Roman" w:hAnsi="Times New Roman"/>
                <w:sz w:val="16"/>
                <w:szCs w:val="16"/>
              </w:rPr>
              <w:t>DGR 1496/2023 e DDS n. 848/2024</w:t>
            </w:r>
          </w:p>
        </w:tc>
      </w:tr>
      <w:tr w:rsidR="00E0476C" w:rsidRPr="00946400" w:rsidTr="00EF2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476C" w:rsidRPr="00946400" w:rsidRDefault="00E0476C" w:rsidP="005E55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946400">
              <w:rPr>
                <w:rFonts w:ascii="Times New Roman" w:hAnsi="Times New Roman"/>
                <w:color w:val="000000"/>
                <w:sz w:val="16"/>
                <w:szCs w:val="16"/>
              </w:rPr>
              <w:t>RESPONSABILE PROCEDIMENTO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6C" w:rsidRPr="00946400" w:rsidRDefault="00E0476C" w:rsidP="005E55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946400">
              <w:rPr>
                <w:rFonts w:ascii="Times New Roman" w:hAnsi="Times New Roman"/>
                <w:color w:val="000000"/>
                <w:sz w:val="16"/>
                <w:szCs w:val="16"/>
              </w:rPr>
              <w:t>Resp. Del servizio sociale dell’Unione Montana del Montefeltro - Coordinatore dell’ATS.</w:t>
            </w:r>
          </w:p>
        </w:tc>
      </w:tr>
      <w:tr w:rsidR="00E0476C" w:rsidRPr="00946400" w:rsidTr="00EF2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476C" w:rsidRPr="00946400" w:rsidRDefault="00E0476C" w:rsidP="005E55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946400">
              <w:rPr>
                <w:rFonts w:ascii="Times New Roman" w:hAnsi="Times New Roman"/>
                <w:color w:val="000000"/>
                <w:sz w:val="16"/>
                <w:szCs w:val="16"/>
              </w:rPr>
              <w:t>INIZIO E TERMINE DEL PROCEDIMENTO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6C" w:rsidRPr="00946400" w:rsidRDefault="00E0476C" w:rsidP="005E55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46400">
              <w:rPr>
                <w:rFonts w:ascii="Times New Roman" w:hAnsi="Times New Roman"/>
                <w:sz w:val="16"/>
                <w:szCs w:val="16"/>
              </w:rPr>
              <w:t>L’avvio del procedimento decorre dalla data di scadenza dell’avviso; dalla stessa data decorrono i termini di conclusione del procedimento stabiliti in 30 giorni</w:t>
            </w:r>
          </w:p>
        </w:tc>
      </w:tr>
      <w:tr w:rsidR="00E0476C" w:rsidRPr="00946400" w:rsidTr="00EF2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476C" w:rsidRPr="00946400" w:rsidRDefault="00E0476C" w:rsidP="005E55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9464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INERZIA DELL’AMMINISTRAZIONE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6C" w:rsidRPr="00946400" w:rsidRDefault="00E0476C" w:rsidP="005E55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46400">
              <w:rPr>
                <w:rFonts w:ascii="Times New Roman" w:hAnsi="Times New Roman"/>
                <w:sz w:val="16"/>
                <w:szCs w:val="16"/>
              </w:rPr>
              <w:t xml:space="preserve">Decorsi i termini sopraindicati, l’interessato potrà attivarsi ai sensi dell’art. 2 c. 9 bis L. 241/90 nel rispetto delle disposizioni fissate dall’amministrazione comunale. Successivamente rimane comunque possibile attivare il ricordo al TAR nei termini di legge. </w:t>
            </w:r>
          </w:p>
        </w:tc>
      </w:tr>
      <w:tr w:rsidR="00E0476C" w:rsidRPr="00946400" w:rsidTr="00EF2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476C" w:rsidRPr="00946400" w:rsidRDefault="00E0476C" w:rsidP="005E55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4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UFFICIO IN CUI SI PUO’ PRENDERE VISIONE DEGLI ATTI </w:t>
            </w:r>
          </w:p>
          <w:p w:rsidR="00E0476C" w:rsidRPr="00946400" w:rsidRDefault="00E0476C" w:rsidP="005E55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0476C" w:rsidRPr="00946400" w:rsidRDefault="00E0476C" w:rsidP="005E5501">
            <w:pPr>
              <w:jc w:val="right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6C" w:rsidRPr="00946400" w:rsidRDefault="00E0476C" w:rsidP="005E55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9464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Ufficio dell’ATS 5</w:t>
            </w:r>
            <w:r w:rsidRPr="0094640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464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negli orari di apertura al pubblico con le modalità prevista dagli artt. 22 e seguenti della L.241/1990 come modificata dalla L. 15/05 e dal regolamento sul diritto di accesso alle informazioni, agli atti e documenti amministrativi, adottato dall’Unione Montana del Montefeltro. </w:t>
            </w:r>
          </w:p>
        </w:tc>
      </w:tr>
    </w:tbl>
    <w:p w:rsidR="004B17EA" w:rsidRDefault="004B17EA" w:rsidP="00E0476C">
      <w:pPr>
        <w:autoSpaceDE w:val="0"/>
        <w:autoSpaceDN w:val="0"/>
        <w:adjustRightInd w:val="0"/>
        <w:rPr>
          <w:rFonts w:ascii="Times New Roman" w:hAnsi="Times New Roman"/>
          <w:b/>
          <w:color w:val="0000FF"/>
          <w:sz w:val="16"/>
          <w:szCs w:val="16"/>
          <w:u w:val="single"/>
        </w:rPr>
      </w:pPr>
    </w:p>
    <w:p w:rsidR="00E0476C" w:rsidRPr="00946400" w:rsidRDefault="00E0476C" w:rsidP="00EF284C">
      <w:pPr>
        <w:autoSpaceDE w:val="0"/>
        <w:autoSpaceDN w:val="0"/>
        <w:adjustRightInd w:val="0"/>
        <w:ind w:left="-284" w:firstLine="1"/>
        <w:rPr>
          <w:rFonts w:ascii="Times New Roman" w:hAnsi="Times New Roman"/>
          <w:color w:val="000000"/>
          <w:sz w:val="16"/>
          <w:szCs w:val="16"/>
        </w:rPr>
      </w:pPr>
      <w:r w:rsidRPr="00946400">
        <w:rPr>
          <w:rFonts w:ascii="Times New Roman" w:hAnsi="Times New Roman"/>
          <w:iCs/>
          <w:sz w:val="16"/>
          <w:szCs w:val="16"/>
        </w:rPr>
        <w:t>Data_________________</w:t>
      </w:r>
      <w:r w:rsidRPr="00946400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</w:t>
      </w:r>
      <w:r w:rsidR="004B17EA">
        <w:rPr>
          <w:rFonts w:ascii="Times New Roman" w:hAnsi="Times New Roman"/>
          <w:color w:val="000000"/>
          <w:sz w:val="16"/>
          <w:szCs w:val="16"/>
        </w:rPr>
        <w:tab/>
      </w:r>
      <w:r w:rsidR="004B17EA">
        <w:rPr>
          <w:rFonts w:ascii="Times New Roman" w:hAnsi="Times New Roman"/>
          <w:color w:val="000000"/>
          <w:sz w:val="16"/>
          <w:szCs w:val="16"/>
        </w:rPr>
        <w:tab/>
      </w:r>
      <w:r w:rsidRPr="00946400">
        <w:rPr>
          <w:rFonts w:ascii="Times New Roman" w:hAnsi="Times New Roman"/>
          <w:color w:val="000000"/>
          <w:sz w:val="16"/>
          <w:szCs w:val="16"/>
        </w:rPr>
        <w:t xml:space="preserve">   </w:t>
      </w:r>
      <w:r w:rsidR="004B17EA">
        <w:rPr>
          <w:rFonts w:ascii="Times New Roman" w:hAnsi="Times New Roman"/>
          <w:color w:val="000000"/>
          <w:sz w:val="16"/>
          <w:szCs w:val="16"/>
        </w:rPr>
        <w:tab/>
      </w:r>
      <w:r w:rsidR="004B17EA">
        <w:rPr>
          <w:rFonts w:ascii="Times New Roman" w:hAnsi="Times New Roman"/>
          <w:color w:val="000000"/>
          <w:sz w:val="16"/>
          <w:szCs w:val="16"/>
        </w:rPr>
        <w:tab/>
      </w:r>
      <w:r w:rsidR="004B17EA">
        <w:rPr>
          <w:rFonts w:ascii="Times New Roman" w:hAnsi="Times New Roman"/>
          <w:color w:val="000000"/>
          <w:sz w:val="16"/>
          <w:szCs w:val="16"/>
        </w:rPr>
        <w:tab/>
      </w:r>
      <w:r w:rsidR="004B17EA">
        <w:rPr>
          <w:rFonts w:ascii="Times New Roman" w:hAnsi="Times New Roman"/>
          <w:color w:val="000000"/>
          <w:sz w:val="16"/>
          <w:szCs w:val="16"/>
        </w:rPr>
        <w:tab/>
      </w:r>
      <w:r w:rsidRPr="00946400">
        <w:rPr>
          <w:rFonts w:ascii="Times New Roman" w:hAnsi="Times New Roman"/>
          <w:color w:val="000000"/>
          <w:sz w:val="16"/>
          <w:szCs w:val="16"/>
        </w:rPr>
        <w:tab/>
        <w:t xml:space="preserve"> IL DICHIARANTE</w:t>
      </w:r>
    </w:p>
    <w:p w:rsidR="00E0476C" w:rsidRPr="00946400" w:rsidRDefault="00E0476C" w:rsidP="00E0476C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946400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</w:t>
      </w:r>
    </w:p>
    <w:p w:rsidR="00E0476C" w:rsidRPr="00946400" w:rsidRDefault="00E0476C" w:rsidP="00E0476C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FE475C" w:rsidRPr="00913C71" w:rsidRDefault="004B17EA" w:rsidP="00913C71">
      <w:pPr>
        <w:autoSpaceDE w:val="0"/>
        <w:autoSpaceDN w:val="0"/>
        <w:adjustRightInd w:val="0"/>
        <w:ind w:left="4254" w:hanging="1277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</w:t>
      </w:r>
      <w:r w:rsidR="00EF284C">
        <w:rPr>
          <w:rFonts w:ascii="Times New Roman" w:hAnsi="Times New Roman"/>
          <w:color w:val="000000"/>
          <w:sz w:val="16"/>
          <w:szCs w:val="16"/>
        </w:rPr>
        <w:tab/>
      </w:r>
      <w:r w:rsidR="00EF284C"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E0476C" w:rsidRPr="00946400">
        <w:rPr>
          <w:rFonts w:ascii="Times New Roman" w:hAnsi="Times New Roman"/>
          <w:color w:val="000000"/>
          <w:sz w:val="16"/>
          <w:szCs w:val="16"/>
        </w:rPr>
        <w:t>________________________________</w:t>
      </w:r>
    </w:p>
    <w:sectPr w:rsidR="00FE475C" w:rsidRPr="00913C71" w:rsidSect="004B17EA">
      <w:headerReference w:type="default" r:id="rId15"/>
      <w:footerReference w:type="default" r:id="rId16"/>
      <w:type w:val="continuous"/>
      <w:pgSz w:w="11906" w:h="16838"/>
      <w:pgMar w:top="1417" w:right="1134" w:bottom="1134" w:left="1134" w:header="568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5C2" w:rsidRDefault="005155C2">
      <w:r>
        <w:separator/>
      </w:r>
    </w:p>
  </w:endnote>
  <w:endnote w:type="continuationSeparator" w:id="0">
    <w:p w:rsidR="005155C2" w:rsidRDefault="0051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917" w:rsidRDefault="00992917" w:rsidP="009C4DFB">
    <w:pPr>
      <w:tabs>
        <w:tab w:val="center" w:pos="4819"/>
        <w:tab w:val="right" w:pos="9638"/>
      </w:tabs>
      <w:spacing w:line="360" w:lineRule="auto"/>
      <w:jc w:val="center"/>
      <w:rPr>
        <w:rFonts w:ascii="Tahoma" w:eastAsia="Calibri" w:hAnsi="Tahoma" w:cs="Tahoma"/>
        <w:b/>
        <w:color w:val="833C0B"/>
        <w:szCs w:val="22"/>
        <w:lang w:eastAsia="en-US"/>
      </w:rPr>
    </w:pPr>
  </w:p>
  <w:p w:rsidR="00992917" w:rsidRPr="00104CB2" w:rsidRDefault="009C4DFB" w:rsidP="0087616A">
    <w:pPr>
      <w:tabs>
        <w:tab w:val="center" w:pos="4819"/>
        <w:tab w:val="right" w:pos="9638"/>
      </w:tabs>
      <w:ind w:left="-426" w:firstLine="426"/>
      <w:rPr>
        <w:rFonts w:ascii="Tahoma" w:eastAsia="Calibri" w:hAnsi="Tahoma" w:cs="Tahoma"/>
        <w:b/>
        <w:color w:val="833C0B"/>
        <w:szCs w:val="18"/>
        <w:lang w:eastAsia="en-US"/>
      </w:rPr>
    </w:pPr>
    <w:r>
      <w:rPr>
        <w:rFonts w:ascii="Tahoma" w:eastAsia="Calibri" w:hAnsi="Tahoma" w:cs="Tahoma"/>
        <w:b/>
        <w:color w:val="833C0B"/>
        <w:szCs w:val="22"/>
        <w:lang w:eastAsia="en-US"/>
      </w:rPr>
      <w:t xml:space="preserve">Sede legale </w:t>
    </w:r>
    <w:r w:rsidR="00992917" w:rsidRPr="00104CB2">
      <w:rPr>
        <w:rFonts w:ascii="Tahoma" w:eastAsia="Calibri" w:hAnsi="Tahoma" w:cs="Tahoma"/>
        <w:b/>
        <w:color w:val="833C0B"/>
        <w:szCs w:val="22"/>
        <w:lang w:eastAsia="en-US"/>
      </w:rPr>
      <w:t xml:space="preserve">Piazza Conti n.1 - 61021 – Carpegna </w:t>
    </w:r>
    <w:r w:rsidR="00992917" w:rsidRPr="00104CB2">
      <w:rPr>
        <w:rFonts w:ascii="Tahoma" w:eastAsia="Calibri" w:hAnsi="Tahoma" w:cs="Tahoma"/>
        <w:b/>
        <w:color w:val="833C0B"/>
        <w:szCs w:val="18"/>
        <w:lang w:eastAsia="en-US"/>
      </w:rPr>
      <w:t xml:space="preserve">– Tel: 0722/727003 – 04  - </w:t>
    </w:r>
    <w:bookmarkStart w:id="1" w:name="_Hlk157091360"/>
    <w:r w:rsidR="00992917" w:rsidRPr="00104CB2">
      <w:rPr>
        <w:rFonts w:ascii="Tahoma" w:eastAsia="Calibri" w:hAnsi="Tahoma" w:cs="Tahoma"/>
        <w:b/>
        <w:color w:val="833C0B"/>
        <w:szCs w:val="18"/>
        <w:lang w:eastAsia="en-US"/>
      </w:rPr>
      <w:t xml:space="preserve">C.F. /P.IVA 02566100414  </w:t>
    </w:r>
    <w:bookmarkEnd w:id="1"/>
  </w:p>
  <w:p w:rsidR="009C4DFB" w:rsidRPr="00751F91" w:rsidRDefault="009C4DFB" w:rsidP="0087616A">
    <w:pPr>
      <w:tabs>
        <w:tab w:val="left" w:pos="806"/>
        <w:tab w:val="center" w:pos="4819"/>
        <w:tab w:val="center" w:pos="5315"/>
        <w:tab w:val="right" w:pos="9638"/>
      </w:tabs>
      <w:ind w:left="-426" w:firstLine="426"/>
      <w:jc w:val="center"/>
      <w:rPr>
        <w:rFonts w:ascii="Tahoma" w:eastAsia="Calibri" w:hAnsi="Tahoma" w:cs="Tahoma"/>
        <w:b/>
        <w:color w:val="833C0B"/>
        <w:szCs w:val="18"/>
        <w:lang w:eastAsia="en-US"/>
      </w:rPr>
    </w:pPr>
    <w:r>
      <w:rPr>
        <w:rFonts w:ascii="Tahoma" w:eastAsia="Calibri" w:hAnsi="Tahoma" w:cs="Tahoma"/>
        <w:b/>
        <w:color w:val="833C0B"/>
        <w:szCs w:val="18"/>
        <w:lang w:eastAsia="en-US"/>
      </w:rPr>
      <w:t>sede operativa Via della Gioventù 1- 61023 Macerata Feltria</w:t>
    </w:r>
    <w:r w:rsidR="0010752D">
      <w:rPr>
        <w:rFonts w:ascii="Tahoma" w:eastAsia="Calibri" w:hAnsi="Tahoma" w:cs="Tahoma"/>
        <w:b/>
        <w:color w:val="833C0B"/>
        <w:szCs w:val="18"/>
        <w:lang w:eastAsia="en-US"/>
      </w:rPr>
      <w:t xml:space="preserve"> – Tel 0722 728233</w:t>
    </w:r>
  </w:p>
  <w:p w:rsidR="00992917" w:rsidRPr="00751F91" w:rsidRDefault="00992917" w:rsidP="0087616A">
    <w:pPr>
      <w:tabs>
        <w:tab w:val="left" w:pos="806"/>
        <w:tab w:val="center" w:pos="4819"/>
        <w:tab w:val="center" w:pos="5315"/>
        <w:tab w:val="right" w:pos="9638"/>
      </w:tabs>
      <w:ind w:left="-426" w:firstLine="426"/>
      <w:jc w:val="center"/>
      <w:rPr>
        <w:rFonts w:ascii="Tahoma" w:hAnsi="Tahoma" w:cs="Tahoma"/>
        <w:b/>
        <w:color w:val="833C0B"/>
        <w:szCs w:val="18"/>
      </w:rPr>
    </w:pPr>
    <w:r w:rsidRPr="00751F91">
      <w:rPr>
        <w:rFonts w:ascii="Tahoma" w:eastAsia="Calibri" w:hAnsi="Tahoma" w:cs="Tahoma"/>
        <w:b/>
        <w:color w:val="833C0B"/>
        <w:szCs w:val="18"/>
        <w:lang w:eastAsia="en-US"/>
      </w:rPr>
      <w:t xml:space="preserve">e–mail: </w:t>
    </w:r>
    <w:hyperlink r:id="rId1" w:history="1">
      <w:r w:rsidRPr="00751F91">
        <w:rPr>
          <w:rStyle w:val="Collegamentoipertestuale"/>
          <w:rFonts w:ascii="Tahoma" w:eastAsia="Calibri" w:hAnsi="Tahoma" w:cs="Tahoma"/>
          <w:b/>
          <w:color w:val="833C0B"/>
          <w:szCs w:val="18"/>
          <w:lang w:eastAsia="en-US"/>
        </w:rPr>
        <w:t>serv.sociali@unionemontana.montefeltro.pu.it</w:t>
      </w:r>
    </w:hyperlink>
    <w:r w:rsidRPr="00751F91">
      <w:rPr>
        <w:rFonts w:ascii="Tahoma" w:eastAsia="Calibri" w:hAnsi="Tahoma" w:cs="Tahoma"/>
        <w:b/>
        <w:color w:val="833C0B"/>
        <w:szCs w:val="18"/>
        <w:lang w:eastAsia="en-US"/>
      </w:rPr>
      <w:t xml:space="preserve">    PEC:  </w:t>
    </w:r>
    <w:hyperlink r:id="rId2" w:history="1">
      <w:r w:rsidR="009C4DFB" w:rsidRPr="00751F91">
        <w:rPr>
          <w:rStyle w:val="Collegamentoipertestuale"/>
          <w:rFonts w:ascii="Tahoma" w:hAnsi="Tahoma" w:cs="Tahoma"/>
          <w:b/>
          <w:color w:val="833C0B"/>
          <w:szCs w:val="18"/>
        </w:rPr>
        <w:t>ats5montefeltro@emarche.it</w:t>
      </w:r>
    </w:hyperlink>
  </w:p>
  <w:p w:rsidR="00992917" w:rsidRPr="00104CB2" w:rsidRDefault="002917AD" w:rsidP="002917AD">
    <w:pPr>
      <w:pStyle w:val="Pidipagina"/>
      <w:tabs>
        <w:tab w:val="clear" w:pos="4819"/>
        <w:tab w:val="clear" w:pos="9638"/>
        <w:tab w:val="left" w:pos="3885"/>
      </w:tabs>
      <w:rPr>
        <w:color w:val="833C0B"/>
      </w:rPr>
    </w:pPr>
    <w:r>
      <w:rPr>
        <w:color w:val="833C0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5C2" w:rsidRDefault="005155C2">
      <w:r>
        <w:separator/>
      </w:r>
    </w:p>
  </w:footnote>
  <w:footnote w:type="continuationSeparator" w:id="0">
    <w:p w:rsidR="005155C2" w:rsidRDefault="00515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917" w:rsidRPr="0035770E" w:rsidRDefault="00992917" w:rsidP="0017323B">
    <w:pPr>
      <w:widowControl w:val="0"/>
      <w:jc w:val="center"/>
      <w:rPr>
        <w:rFonts w:cs="Tahoma"/>
        <w:b/>
        <w:noProof/>
        <w:color w:val="72AF2F"/>
        <w:spacing w:val="-34"/>
        <w:sz w:val="56"/>
      </w:rPr>
    </w:pPr>
    <w:r w:rsidRPr="00BE5F39">
      <w:rPr>
        <w:rFonts w:cs="Tahoma"/>
        <w:b/>
        <w:noProof/>
        <w:color w:val="64BCF2"/>
        <w:spacing w:val="-34"/>
        <w:sz w:val="56"/>
      </w:rPr>
      <w:t>A</w:t>
    </w:r>
    <w:r w:rsidRPr="00B80287">
      <w:rPr>
        <w:rFonts w:cs="Tahoma"/>
        <w:b/>
        <w:noProof/>
        <w:color w:val="8DCD47"/>
        <w:spacing w:val="-34"/>
        <w:sz w:val="56"/>
      </w:rPr>
      <w:t>mbito</w:t>
    </w:r>
    <w:r w:rsidRPr="0035770E">
      <w:rPr>
        <w:rFonts w:cs="Tahoma"/>
        <w:b/>
        <w:noProof/>
        <w:color w:val="72AF2F"/>
        <w:spacing w:val="-34"/>
        <w:sz w:val="56"/>
      </w:rPr>
      <w:t xml:space="preserve"> T</w:t>
    </w:r>
    <w:r w:rsidRPr="00B80287">
      <w:rPr>
        <w:rFonts w:cs="Tahoma"/>
        <w:b/>
        <w:noProof/>
        <w:color w:val="8DCD47"/>
        <w:spacing w:val="-34"/>
        <w:sz w:val="56"/>
      </w:rPr>
      <w:t>erritoriale</w:t>
    </w:r>
    <w:r w:rsidRPr="0035770E">
      <w:rPr>
        <w:rFonts w:cs="Tahoma"/>
        <w:b/>
        <w:noProof/>
        <w:color w:val="72AF2F"/>
        <w:spacing w:val="-34"/>
        <w:sz w:val="56"/>
      </w:rPr>
      <w:t xml:space="preserve"> </w:t>
    </w:r>
    <w:r w:rsidRPr="0035770E">
      <w:rPr>
        <w:rFonts w:cs="Tahoma"/>
        <w:b/>
        <w:noProof/>
        <w:color w:val="996633"/>
        <w:spacing w:val="-34"/>
        <w:sz w:val="56"/>
      </w:rPr>
      <w:t>S</w:t>
    </w:r>
    <w:r w:rsidRPr="00B80287">
      <w:rPr>
        <w:rFonts w:cs="Tahoma"/>
        <w:b/>
        <w:noProof/>
        <w:color w:val="8DCD47"/>
        <w:spacing w:val="-34"/>
        <w:sz w:val="56"/>
      </w:rPr>
      <w:t>ociale</w:t>
    </w:r>
    <w:r w:rsidRPr="0035770E">
      <w:rPr>
        <w:rFonts w:cs="Tahoma"/>
        <w:b/>
        <w:noProof/>
        <w:color w:val="72AF2F"/>
        <w:spacing w:val="-34"/>
        <w:sz w:val="56"/>
      </w:rPr>
      <w:t xml:space="preserve"> </w:t>
    </w:r>
    <w:r w:rsidRPr="00B80287">
      <w:rPr>
        <w:rFonts w:cs="Tahoma"/>
        <w:b/>
        <w:noProof/>
        <w:color w:val="8DCD47"/>
        <w:spacing w:val="-34"/>
        <w:sz w:val="56"/>
      </w:rPr>
      <w:t>n.5</w:t>
    </w:r>
  </w:p>
  <w:p w:rsidR="00992917" w:rsidRPr="00F557D7" w:rsidRDefault="00F557D7" w:rsidP="0017323B">
    <w:pPr>
      <w:pStyle w:val="Titolo9"/>
      <w:keepNext w:val="0"/>
      <w:widowControl w:val="0"/>
      <w:ind w:left="2694" w:hanging="1418"/>
      <w:jc w:val="left"/>
      <w:rPr>
        <w:rFonts w:ascii="Verdana" w:hAnsi="Verdana"/>
        <w:b w:val="0"/>
        <w:noProof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E5F39">
      <w:rPr>
        <w:rFonts w:ascii="Tahoma" w:hAnsi="Tahoma" w:cs="Tahoma"/>
        <w:noProof/>
        <w:color w:val="64BCF2"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3424555</wp:posOffset>
              </wp:positionH>
              <wp:positionV relativeFrom="paragraph">
                <wp:posOffset>9525</wp:posOffset>
              </wp:positionV>
              <wp:extent cx="2622550" cy="61912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92917" w:rsidRPr="00F5037E" w:rsidRDefault="00992917" w:rsidP="00F5037E">
                          <w:pPr>
                            <w:ind w:left="-142"/>
                            <w:jc w:val="center"/>
                            <w:rPr>
                              <w:rFonts w:ascii="Tahoma" w:hAnsi="Tahoma" w:cs="Tahoma"/>
                              <w:b/>
                              <w:color w:val="996633"/>
                              <w:sz w:val="15"/>
                              <w:szCs w:val="15"/>
                            </w:rPr>
                          </w:pPr>
                          <w:r w:rsidRPr="00F5037E">
                            <w:rPr>
                              <w:rFonts w:ascii="Tahoma" w:hAnsi="Tahoma" w:cs="Tahoma"/>
                              <w:b/>
                              <w:color w:val="996633"/>
                              <w:sz w:val="15"/>
                              <w:szCs w:val="15"/>
                            </w:rPr>
                            <w:t>Belforte all’Isauro, Carpegna, Frontino, Lunano, Macerata Feltria, Mercatino Conca, Montecerignone, Monte Grimano Terme, Piandimeleto, Pietrarubbia, Sassocorvaro</w:t>
                          </w:r>
                          <w:r w:rsidR="00AD3948" w:rsidRPr="00F5037E">
                            <w:rPr>
                              <w:rFonts w:ascii="Tahoma" w:hAnsi="Tahoma" w:cs="Tahoma"/>
                              <w:b/>
                              <w:color w:val="996633"/>
                              <w:sz w:val="15"/>
                              <w:szCs w:val="15"/>
                            </w:rPr>
                            <w:t xml:space="preserve"> </w:t>
                          </w:r>
                          <w:r w:rsidR="0049246E" w:rsidRPr="00F5037E">
                            <w:rPr>
                              <w:rFonts w:ascii="Tahoma" w:hAnsi="Tahoma" w:cs="Tahoma"/>
                              <w:b/>
                              <w:color w:val="996633"/>
                              <w:sz w:val="15"/>
                              <w:szCs w:val="15"/>
                            </w:rPr>
                            <w:t>Auditore</w:t>
                          </w:r>
                          <w:r w:rsidRPr="00F5037E">
                            <w:rPr>
                              <w:rFonts w:ascii="Tahoma" w:hAnsi="Tahoma" w:cs="Tahoma"/>
                              <w:b/>
                              <w:color w:val="996633"/>
                              <w:sz w:val="15"/>
                              <w:szCs w:val="15"/>
                            </w:rPr>
                            <w:t>, Tavoleto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69.65pt;margin-top:.75pt;width:206.5pt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" filled="f" stroked="f">
              <v:textbox>
                <w:txbxContent>
                  <w:p w:rsidR="00992917" w:rsidRPr="00F5037E" w:rsidRDefault="00992917" w:rsidP="00F5037E">
                    <w:pPr>
                      <w:ind w:left="-142"/>
                      <w:jc w:val="center"/>
                      <w:rPr>
                        <w:rFonts w:ascii="Tahoma" w:hAnsi="Tahoma" w:cs="Tahoma"/>
                        <w:b/>
                        <w:color w:val="996633"/>
                        <w:sz w:val="15"/>
                        <w:szCs w:val="15"/>
                      </w:rPr>
                    </w:pPr>
                    <w:r w:rsidRPr="00F5037E">
                      <w:rPr>
                        <w:rFonts w:ascii="Tahoma" w:hAnsi="Tahoma" w:cs="Tahoma"/>
                        <w:b/>
                        <w:color w:val="996633"/>
                        <w:sz w:val="15"/>
                        <w:szCs w:val="15"/>
                      </w:rPr>
                      <w:t>Belforte all’Isauro, Carpegna, Frontino, Lunano, Macerata Feltria, Mercatino Conca, Montecerignone, Monte Grimano Terme, Piandimeleto, Pietrarubbia, Sassocorvaro</w:t>
                    </w:r>
                    <w:r w:rsidR="00AD3948" w:rsidRPr="00F5037E">
                      <w:rPr>
                        <w:rFonts w:ascii="Tahoma" w:hAnsi="Tahoma" w:cs="Tahoma"/>
                        <w:b/>
                        <w:color w:val="996633"/>
                        <w:sz w:val="15"/>
                        <w:szCs w:val="15"/>
                      </w:rPr>
                      <w:t xml:space="preserve"> </w:t>
                    </w:r>
                    <w:r w:rsidR="0049246E" w:rsidRPr="00F5037E">
                      <w:rPr>
                        <w:rFonts w:ascii="Tahoma" w:hAnsi="Tahoma" w:cs="Tahoma"/>
                        <w:b/>
                        <w:color w:val="996633"/>
                        <w:sz w:val="15"/>
                        <w:szCs w:val="15"/>
                      </w:rPr>
                      <w:t>Auditore</w:t>
                    </w:r>
                    <w:r w:rsidRPr="00F5037E">
                      <w:rPr>
                        <w:rFonts w:ascii="Tahoma" w:hAnsi="Tahoma" w:cs="Tahoma"/>
                        <w:b/>
                        <w:color w:val="996633"/>
                        <w:sz w:val="15"/>
                        <w:szCs w:val="15"/>
                      </w:rPr>
                      <w:t>, Tavoleto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2584450" cy="511810"/>
          <wp:effectExtent l="0" t="0" r="0" b="0"/>
          <wp:docPr id="1" name="Immagine 1" descr="logo a 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 col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2917" w:rsidRPr="00F557D7" w:rsidRDefault="00992917" w:rsidP="000D3788">
    <w:pPr>
      <w:pStyle w:val="Titolo9"/>
      <w:keepNext w:val="0"/>
      <w:widowControl w:val="0"/>
      <w:rPr>
        <w:rFonts w:ascii="Verdana" w:hAnsi="Verdana"/>
        <w:b w:val="0"/>
        <w:noProof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hybridMultilevel"/>
    <w:tmpl w:val="00000004"/>
    <w:name w:val="WW8Num4"/>
    <w:lvl w:ilvl="0" w:tplc="7334F8EC">
      <w:start w:val="1"/>
      <w:numFmt w:val="bullet"/>
      <w:suff w:val="nothing"/>
      <w:lvlText w:val=""/>
      <w:lvlJc w:val="left"/>
      <w:pPr>
        <w:tabs>
          <w:tab w:val="num" w:pos="708"/>
        </w:tabs>
        <w:ind w:left="708" w:firstLine="0"/>
      </w:pPr>
      <w:rPr>
        <w:rFonts w:ascii="Symbol" w:hAnsi="Symbol" w:cs="OpenSymbol"/>
      </w:rPr>
    </w:lvl>
    <w:lvl w:ilvl="1" w:tplc="18DAD2F8">
      <w:start w:val="1"/>
      <w:numFmt w:val="bullet"/>
      <w:suff w:val="nothing"/>
      <w:lvlText w:val="◦"/>
      <w:lvlJc w:val="left"/>
      <w:pPr>
        <w:tabs>
          <w:tab w:val="num" w:pos="708"/>
        </w:tabs>
        <w:ind w:left="708" w:firstLine="0"/>
      </w:pPr>
      <w:rPr>
        <w:rFonts w:ascii="OpenSymbol" w:hAnsi="OpenSymbol" w:cs="OpenSymbol"/>
      </w:rPr>
    </w:lvl>
    <w:lvl w:ilvl="2" w:tplc="EF6A727E">
      <w:start w:val="1"/>
      <w:numFmt w:val="bullet"/>
      <w:suff w:val="nothing"/>
      <w:lvlText w:val="▪"/>
      <w:lvlJc w:val="left"/>
      <w:pPr>
        <w:tabs>
          <w:tab w:val="num" w:pos="708"/>
        </w:tabs>
        <w:ind w:left="708" w:firstLine="0"/>
      </w:pPr>
      <w:rPr>
        <w:rFonts w:ascii="OpenSymbol" w:hAnsi="OpenSymbol" w:cs="OpenSymbol"/>
      </w:rPr>
    </w:lvl>
    <w:lvl w:ilvl="3" w:tplc="C5C49B6C">
      <w:start w:val="1"/>
      <w:numFmt w:val="bullet"/>
      <w:suff w:val="nothing"/>
      <w:lvlText w:val=""/>
      <w:lvlJc w:val="left"/>
      <w:pPr>
        <w:tabs>
          <w:tab w:val="num" w:pos="708"/>
        </w:tabs>
        <w:ind w:left="708" w:firstLine="0"/>
      </w:pPr>
      <w:rPr>
        <w:rFonts w:ascii="Symbol" w:hAnsi="Symbol" w:cs="OpenSymbol"/>
      </w:rPr>
    </w:lvl>
    <w:lvl w:ilvl="4" w:tplc="1A48AF88">
      <w:start w:val="1"/>
      <w:numFmt w:val="bullet"/>
      <w:suff w:val="nothing"/>
      <w:lvlText w:val="◦"/>
      <w:lvlJc w:val="left"/>
      <w:pPr>
        <w:tabs>
          <w:tab w:val="num" w:pos="708"/>
        </w:tabs>
        <w:ind w:left="708" w:firstLine="0"/>
      </w:pPr>
      <w:rPr>
        <w:rFonts w:ascii="OpenSymbol" w:hAnsi="OpenSymbol" w:cs="OpenSymbol"/>
      </w:rPr>
    </w:lvl>
    <w:lvl w:ilvl="5" w:tplc="61DCB89C">
      <w:start w:val="1"/>
      <w:numFmt w:val="bullet"/>
      <w:suff w:val="nothing"/>
      <w:lvlText w:val="▪"/>
      <w:lvlJc w:val="left"/>
      <w:pPr>
        <w:tabs>
          <w:tab w:val="num" w:pos="708"/>
        </w:tabs>
        <w:ind w:left="708" w:firstLine="0"/>
      </w:pPr>
      <w:rPr>
        <w:rFonts w:ascii="OpenSymbol" w:hAnsi="OpenSymbol" w:cs="OpenSymbol"/>
      </w:rPr>
    </w:lvl>
    <w:lvl w:ilvl="6" w:tplc="B6EE7206">
      <w:start w:val="1"/>
      <w:numFmt w:val="bullet"/>
      <w:suff w:val="nothing"/>
      <w:lvlText w:val=""/>
      <w:lvlJc w:val="left"/>
      <w:pPr>
        <w:tabs>
          <w:tab w:val="num" w:pos="708"/>
        </w:tabs>
        <w:ind w:left="708" w:firstLine="0"/>
      </w:pPr>
      <w:rPr>
        <w:rFonts w:ascii="Symbol" w:hAnsi="Symbol" w:cs="OpenSymbol"/>
      </w:rPr>
    </w:lvl>
    <w:lvl w:ilvl="7" w:tplc="E414610E">
      <w:start w:val="1"/>
      <w:numFmt w:val="bullet"/>
      <w:suff w:val="nothing"/>
      <w:lvlText w:val="◦"/>
      <w:lvlJc w:val="left"/>
      <w:pPr>
        <w:tabs>
          <w:tab w:val="num" w:pos="708"/>
        </w:tabs>
        <w:ind w:left="708" w:firstLine="0"/>
      </w:pPr>
      <w:rPr>
        <w:rFonts w:ascii="OpenSymbol" w:hAnsi="OpenSymbol" w:cs="OpenSymbol"/>
      </w:rPr>
    </w:lvl>
    <w:lvl w:ilvl="8" w:tplc="B97C44FE">
      <w:start w:val="1"/>
      <w:numFmt w:val="bullet"/>
      <w:suff w:val="nothing"/>
      <w:lvlText w:val="▪"/>
      <w:lvlJc w:val="left"/>
      <w:pPr>
        <w:tabs>
          <w:tab w:val="num" w:pos="708"/>
        </w:tabs>
        <w:ind w:left="708" w:firstLine="0"/>
      </w:pPr>
      <w:rPr>
        <w:rFonts w:ascii="OpenSymbol" w:hAnsi="OpenSymbol" w:cs="OpenSymbol"/>
      </w:rPr>
    </w:lvl>
  </w:abstractNum>
  <w:abstractNum w:abstractNumId="2" w15:restartNumberingAfterBreak="0">
    <w:nsid w:val="01D57EBC"/>
    <w:multiLevelType w:val="hybridMultilevel"/>
    <w:tmpl w:val="DE4C9DEE"/>
    <w:styleLink w:val="Trattino"/>
    <w:lvl w:ilvl="0" w:tplc="DE4C9DEE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6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BFE3AEE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0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CC2BAAE">
      <w:start w:val="1"/>
      <w:numFmt w:val="bullet"/>
      <w:lvlText w:val="-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4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C96541E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8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7DA501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22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08CB800">
      <w:start w:val="1"/>
      <w:numFmt w:val="bullet"/>
      <w:lvlText w:val="-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6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DEAEA96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70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D84AF1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94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742B8A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18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02EA0576"/>
    <w:multiLevelType w:val="hybridMultilevel"/>
    <w:tmpl w:val="1D2EB91E"/>
    <w:lvl w:ilvl="0" w:tplc="49C430E2">
      <w:start w:val="1"/>
      <w:numFmt w:val="decimal"/>
      <w:pStyle w:val="PARAGRAFO"/>
      <w:lvlText w:val="%1.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4D80B94"/>
    <w:multiLevelType w:val="multilevel"/>
    <w:tmpl w:val="A04AAC96"/>
    <w:styleLink w:val="WWNum18"/>
    <w:lvl w:ilvl="0">
      <w:start w:val="1"/>
      <w:numFmt w:val="lowerLetter"/>
      <w:lvlText w:val="%1)"/>
      <w:lvlJc w:val="left"/>
      <w:pPr>
        <w:ind w:left="810" w:hanging="45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9453AD"/>
    <w:multiLevelType w:val="multilevel"/>
    <w:tmpl w:val="CE866A0E"/>
    <w:styleLink w:val="WWNum25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E169DF"/>
    <w:multiLevelType w:val="multilevel"/>
    <w:tmpl w:val="E020C168"/>
    <w:styleLink w:val="WWNum3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/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736853"/>
    <w:multiLevelType w:val="multilevel"/>
    <w:tmpl w:val="053C18C8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7742B9"/>
    <w:multiLevelType w:val="multilevel"/>
    <w:tmpl w:val="E1B80E9E"/>
    <w:styleLink w:val="WWNum1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BD18D8"/>
    <w:multiLevelType w:val="multilevel"/>
    <w:tmpl w:val="9E767B02"/>
    <w:styleLink w:val="WWNum26"/>
    <w:lvl w:ilvl="0">
      <w:numFmt w:val="bullet"/>
      <w:lvlText w:val="-"/>
      <w:lvlJc w:val="left"/>
      <w:pPr>
        <w:ind w:left="1789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lowerLetter"/>
      <w:lvlText w:val="%3)"/>
      <w:lvlJc w:val="left"/>
      <w:pPr>
        <w:ind w:left="502" w:hanging="360"/>
      </w:pPr>
      <w:rPr>
        <w:rFonts w:ascii="Arial" w:hAnsi="Arial" w:cs="Times New Roman"/>
        <w:sz w:val="20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18F8276F"/>
    <w:multiLevelType w:val="multilevel"/>
    <w:tmpl w:val="2C9A6FF4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C1741F9"/>
    <w:multiLevelType w:val="multilevel"/>
    <w:tmpl w:val="4CF2785C"/>
    <w:styleLink w:val="WWNum23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5E0C6A"/>
    <w:multiLevelType w:val="multilevel"/>
    <w:tmpl w:val="CCD24456"/>
    <w:styleLink w:val="WWNum37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28328F4"/>
    <w:multiLevelType w:val="multilevel"/>
    <w:tmpl w:val="94D05F30"/>
    <w:styleLink w:val="WWNum17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C340DA"/>
    <w:multiLevelType w:val="hybridMultilevel"/>
    <w:tmpl w:val="017405C6"/>
    <w:lvl w:ilvl="0" w:tplc="A2DEB8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C3CF1"/>
    <w:multiLevelType w:val="hybridMultilevel"/>
    <w:tmpl w:val="E0360B94"/>
    <w:lvl w:ilvl="0" w:tplc="BAEC94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8134C"/>
    <w:multiLevelType w:val="multilevel"/>
    <w:tmpl w:val="E1A07462"/>
    <w:styleLink w:val="WWNum22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E15E9A"/>
    <w:multiLevelType w:val="multilevel"/>
    <w:tmpl w:val="077C93F2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5C5643"/>
    <w:multiLevelType w:val="hybridMultilevel"/>
    <w:tmpl w:val="30EE68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50105"/>
    <w:multiLevelType w:val="multilevel"/>
    <w:tmpl w:val="A106E214"/>
    <w:styleLink w:val="WWNum49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 w15:restartNumberingAfterBreak="0">
    <w:nsid w:val="2F214E5C"/>
    <w:multiLevelType w:val="multilevel"/>
    <w:tmpl w:val="C57CAE82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31391312"/>
    <w:multiLevelType w:val="multilevel"/>
    <w:tmpl w:val="AB4C142C"/>
    <w:styleLink w:val="WWNum36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1F95859"/>
    <w:multiLevelType w:val="multilevel"/>
    <w:tmpl w:val="237A6240"/>
    <w:styleLink w:val="WWNum40"/>
    <w:lvl w:ilvl="0">
      <w:numFmt w:val="bullet"/>
      <w:lvlText w:val=""/>
      <w:lvlJc w:val="left"/>
      <w:pPr>
        <w:ind w:left="121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3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65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1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74" w:hanging="360"/>
      </w:pPr>
      <w:rPr>
        <w:rFonts w:ascii="Wingdings" w:hAnsi="Wingdings"/>
      </w:rPr>
    </w:lvl>
  </w:abstractNum>
  <w:abstractNum w:abstractNumId="23" w15:restartNumberingAfterBreak="0">
    <w:nsid w:val="352D2B82"/>
    <w:multiLevelType w:val="multilevel"/>
    <w:tmpl w:val="C228EAAC"/>
    <w:styleLink w:val="WWNum35"/>
    <w:lvl w:ilvl="0">
      <w:start w:val="1"/>
      <w:numFmt w:val="lowerLetter"/>
      <w:lvlText w:val="%1)"/>
      <w:lvlJc w:val="left"/>
      <w:pPr>
        <w:ind w:left="108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4A877189"/>
    <w:multiLevelType w:val="multilevel"/>
    <w:tmpl w:val="CF30F7EC"/>
    <w:styleLink w:val="WWNum17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D6D0912"/>
    <w:multiLevelType w:val="multilevel"/>
    <w:tmpl w:val="403E14D6"/>
    <w:styleLink w:val="WWNum43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1C25268"/>
    <w:multiLevelType w:val="hybridMultilevel"/>
    <w:tmpl w:val="720A68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63987"/>
    <w:multiLevelType w:val="hybridMultilevel"/>
    <w:tmpl w:val="82742DA4"/>
    <w:lvl w:ilvl="0" w:tplc="0410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8" w15:restartNumberingAfterBreak="0">
    <w:nsid w:val="540D46C4"/>
    <w:multiLevelType w:val="multilevel"/>
    <w:tmpl w:val="1AD25724"/>
    <w:styleLink w:val="WWNum20"/>
    <w:lvl w:ilvl="0">
      <w:numFmt w:val="bullet"/>
      <w:lvlText w:val="-"/>
      <w:lvlJc w:val="left"/>
      <w:pPr>
        <w:ind w:left="1080" w:hanging="360"/>
      </w:pPr>
      <w:rPr>
        <w:rFonts w:ascii="Arial" w:eastAsia="Times New Roman" w:hAnsi="Arial" w:cs="Arial"/>
        <w:b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9" w15:restartNumberingAfterBreak="0">
    <w:nsid w:val="54273159"/>
    <w:multiLevelType w:val="multilevel"/>
    <w:tmpl w:val="E236E7C8"/>
    <w:styleLink w:val="WWNum41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8EF0A62"/>
    <w:multiLevelType w:val="multilevel"/>
    <w:tmpl w:val="19729E82"/>
    <w:styleLink w:val="WWNum48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 w15:restartNumberingAfterBreak="0">
    <w:nsid w:val="59625354"/>
    <w:multiLevelType w:val="multilevel"/>
    <w:tmpl w:val="E6D0398E"/>
    <w:styleLink w:val="WWNum50"/>
    <w:lvl w:ilvl="0">
      <w:numFmt w:val="bullet"/>
      <w:lvlText w:val="-"/>
      <w:lvlJc w:val="left"/>
      <w:pPr>
        <w:ind w:left="788" w:hanging="360"/>
      </w:pPr>
      <w:rPr>
        <w:rFonts w:ascii="Arial" w:eastAsia="Times New Roman" w:hAnsi="Arial" w:cs="Arial"/>
        <w:sz w:val="20"/>
      </w:rPr>
    </w:lvl>
    <w:lvl w:ilvl="1">
      <w:numFmt w:val="bullet"/>
      <w:lvlText w:val="o"/>
      <w:lvlJc w:val="left"/>
      <w:pPr>
        <w:ind w:left="150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2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8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48" w:hanging="360"/>
      </w:pPr>
      <w:rPr>
        <w:rFonts w:ascii="Wingdings" w:hAnsi="Wingdings"/>
      </w:rPr>
    </w:lvl>
  </w:abstractNum>
  <w:abstractNum w:abstractNumId="32" w15:restartNumberingAfterBreak="0">
    <w:nsid w:val="59C90F47"/>
    <w:multiLevelType w:val="multilevel"/>
    <w:tmpl w:val="04100011"/>
    <w:name w:val="Elenco_15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  <w:rPr>
        <w:rFonts w:cs="Arial"/>
      </w:rPr>
    </w:lvl>
    <w:lvl w:ilvl="2">
      <w:start w:val="1"/>
      <w:numFmt w:val="decimal"/>
      <w:lvlText w:val="%3."/>
      <w:lvlJc w:val="left"/>
      <w:rPr>
        <w:rFonts w:cs="Arial"/>
      </w:rPr>
    </w:lvl>
    <w:lvl w:ilvl="3">
      <w:start w:val="1"/>
      <w:numFmt w:val="decimal"/>
      <w:lvlText w:val="%4."/>
      <w:lvlJc w:val="left"/>
      <w:rPr>
        <w:rFonts w:cs="Arial"/>
      </w:rPr>
    </w:lvl>
    <w:lvl w:ilvl="4">
      <w:start w:val="1"/>
      <w:numFmt w:val="decimal"/>
      <w:lvlText w:val="%5."/>
      <w:lvlJc w:val="left"/>
      <w:rPr>
        <w:rFonts w:cs="Arial"/>
      </w:rPr>
    </w:lvl>
    <w:lvl w:ilvl="5">
      <w:start w:val="1"/>
      <w:numFmt w:val="decimal"/>
      <w:lvlText w:val="%6."/>
      <w:lvlJc w:val="left"/>
      <w:rPr>
        <w:rFonts w:cs="Arial"/>
      </w:rPr>
    </w:lvl>
    <w:lvl w:ilvl="6">
      <w:start w:val="1"/>
      <w:numFmt w:val="decimal"/>
      <w:lvlText w:val="%7."/>
      <w:lvlJc w:val="left"/>
      <w:rPr>
        <w:rFonts w:cs="Arial"/>
      </w:rPr>
    </w:lvl>
    <w:lvl w:ilvl="7">
      <w:start w:val="1"/>
      <w:numFmt w:val="decimal"/>
      <w:lvlText w:val="%8."/>
      <w:lvlJc w:val="left"/>
      <w:rPr>
        <w:rFonts w:cs="Arial"/>
      </w:rPr>
    </w:lvl>
    <w:lvl w:ilvl="8">
      <w:start w:val="1"/>
      <w:numFmt w:val="decimal"/>
      <w:lvlText w:val="%9."/>
      <w:lvlJc w:val="left"/>
      <w:rPr>
        <w:rFonts w:cs="Arial"/>
      </w:rPr>
    </w:lvl>
  </w:abstractNum>
  <w:abstractNum w:abstractNumId="33" w15:restartNumberingAfterBreak="0">
    <w:nsid w:val="59C90F4A"/>
    <w:multiLevelType w:val="multilevel"/>
    <w:tmpl w:val="04100012"/>
    <w:name w:val="Elenco_16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  <w:rPr>
        <w:rFonts w:cs="Arial"/>
      </w:rPr>
    </w:lvl>
    <w:lvl w:ilvl="2">
      <w:start w:val="1"/>
      <w:numFmt w:val="decimal"/>
      <w:lvlText w:val="%3."/>
      <w:lvlJc w:val="left"/>
      <w:rPr>
        <w:rFonts w:cs="Arial"/>
      </w:rPr>
    </w:lvl>
    <w:lvl w:ilvl="3">
      <w:start w:val="1"/>
      <w:numFmt w:val="decimal"/>
      <w:lvlText w:val="%4."/>
      <w:lvlJc w:val="left"/>
      <w:rPr>
        <w:rFonts w:cs="Arial"/>
      </w:rPr>
    </w:lvl>
    <w:lvl w:ilvl="4">
      <w:start w:val="1"/>
      <w:numFmt w:val="decimal"/>
      <w:lvlText w:val="%5."/>
      <w:lvlJc w:val="left"/>
      <w:rPr>
        <w:rFonts w:cs="Arial"/>
      </w:rPr>
    </w:lvl>
    <w:lvl w:ilvl="5">
      <w:start w:val="1"/>
      <w:numFmt w:val="decimal"/>
      <w:lvlText w:val="%6."/>
      <w:lvlJc w:val="left"/>
      <w:rPr>
        <w:rFonts w:cs="Arial"/>
      </w:rPr>
    </w:lvl>
    <w:lvl w:ilvl="6">
      <w:start w:val="1"/>
      <w:numFmt w:val="decimal"/>
      <w:lvlText w:val="%7."/>
      <w:lvlJc w:val="left"/>
      <w:rPr>
        <w:rFonts w:cs="Arial"/>
      </w:rPr>
    </w:lvl>
    <w:lvl w:ilvl="7">
      <w:start w:val="1"/>
      <w:numFmt w:val="decimal"/>
      <w:lvlText w:val="%8."/>
      <w:lvlJc w:val="left"/>
      <w:rPr>
        <w:rFonts w:cs="Arial"/>
      </w:rPr>
    </w:lvl>
    <w:lvl w:ilvl="8">
      <w:start w:val="1"/>
      <w:numFmt w:val="decimal"/>
      <w:lvlText w:val="%9."/>
      <w:lvlJc w:val="left"/>
      <w:rPr>
        <w:rFonts w:cs="Arial"/>
      </w:rPr>
    </w:lvl>
  </w:abstractNum>
  <w:abstractNum w:abstractNumId="34" w15:restartNumberingAfterBreak="0">
    <w:nsid w:val="59C90F58"/>
    <w:multiLevelType w:val="multilevel"/>
    <w:tmpl w:val="04100013"/>
    <w:name w:val="Elenco_17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  <w:rPr>
        <w:rFonts w:cs="Arial"/>
      </w:rPr>
    </w:lvl>
    <w:lvl w:ilvl="2">
      <w:start w:val="1"/>
      <w:numFmt w:val="decimal"/>
      <w:lvlText w:val="%3."/>
      <w:lvlJc w:val="left"/>
      <w:rPr>
        <w:rFonts w:cs="Arial"/>
      </w:rPr>
    </w:lvl>
    <w:lvl w:ilvl="3">
      <w:start w:val="1"/>
      <w:numFmt w:val="decimal"/>
      <w:lvlText w:val="%4."/>
      <w:lvlJc w:val="left"/>
      <w:rPr>
        <w:rFonts w:cs="Arial"/>
      </w:rPr>
    </w:lvl>
    <w:lvl w:ilvl="4">
      <w:start w:val="1"/>
      <w:numFmt w:val="decimal"/>
      <w:lvlText w:val="%5."/>
      <w:lvlJc w:val="left"/>
      <w:rPr>
        <w:rFonts w:cs="Arial"/>
      </w:rPr>
    </w:lvl>
    <w:lvl w:ilvl="5">
      <w:start w:val="1"/>
      <w:numFmt w:val="decimal"/>
      <w:lvlText w:val="%6."/>
      <w:lvlJc w:val="left"/>
      <w:rPr>
        <w:rFonts w:cs="Arial"/>
      </w:rPr>
    </w:lvl>
    <w:lvl w:ilvl="6">
      <w:start w:val="1"/>
      <w:numFmt w:val="decimal"/>
      <w:lvlText w:val="%7."/>
      <w:lvlJc w:val="left"/>
      <w:rPr>
        <w:rFonts w:cs="Arial"/>
      </w:rPr>
    </w:lvl>
    <w:lvl w:ilvl="7">
      <w:start w:val="1"/>
      <w:numFmt w:val="decimal"/>
      <w:lvlText w:val="%8."/>
      <w:lvlJc w:val="left"/>
      <w:rPr>
        <w:rFonts w:cs="Arial"/>
      </w:rPr>
    </w:lvl>
    <w:lvl w:ilvl="8">
      <w:start w:val="1"/>
      <w:numFmt w:val="decimal"/>
      <w:lvlText w:val="%9."/>
      <w:lvlJc w:val="left"/>
      <w:rPr>
        <w:rFonts w:cs="Arial"/>
      </w:rPr>
    </w:lvl>
  </w:abstractNum>
  <w:abstractNum w:abstractNumId="35" w15:restartNumberingAfterBreak="0">
    <w:nsid w:val="607D78AC"/>
    <w:multiLevelType w:val="multilevel"/>
    <w:tmpl w:val="665A0F58"/>
    <w:styleLink w:val="WWNum24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  <w:b/>
        <w:sz w:val="21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7B380A"/>
    <w:multiLevelType w:val="hybridMultilevel"/>
    <w:tmpl w:val="34341D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76E91"/>
    <w:multiLevelType w:val="multilevel"/>
    <w:tmpl w:val="FDC2AB60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6CB7043F"/>
    <w:multiLevelType w:val="multilevel"/>
    <w:tmpl w:val="31784646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37"/>
  </w:num>
  <w:num w:numId="4">
    <w:abstractNumId w:val="10"/>
  </w:num>
  <w:num w:numId="5">
    <w:abstractNumId w:val="20"/>
  </w:num>
  <w:num w:numId="6">
    <w:abstractNumId w:val="7"/>
  </w:num>
  <w:num w:numId="7">
    <w:abstractNumId w:val="8"/>
  </w:num>
  <w:num w:numId="8">
    <w:abstractNumId w:val="13"/>
  </w:num>
  <w:num w:numId="9">
    <w:abstractNumId w:val="4"/>
  </w:num>
  <w:num w:numId="10">
    <w:abstractNumId w:val="28"/>
  </w:num>
  <w:num w:numId="11">
    <w:abstractNumId w:val="17"/>
  </w:num>
  <w:num w:numId="12">
    <w:abstractNumId w:val="16"/>
  </w:num>
  <w:num w:numId="13">
    <w:abstractNumId w:val="11"/>
  </w:num>
  <w:num w:numId="14">
    <w:abstractNumId w:val="35"/>
  </w:num>
  <w:num w:numId="15">
    <w:abstractNumId w:val="5"/>
  </w:num>
  <w:num w:numId="16">
    <w:abstractNumId w:val="9"/>
  </w:num>
  <w:num w:numId="17">
    <w:abstractNumId w:val="23"/>
  </w:num>
  <w:num w:numId="18">
    <w:abstractNumId w:val="21"/>
  </w:num>
  <w:num w:numId="19">
    <w:abstractNumId w:val="12"/>
  </w:num>
  <w:num w:numId="20">
    <w:abstractNumId w:val="6"/>
  </w:num>
  <w:num w:numId="21">
    <w:abstractNumId w:val="22"/>
  </w:num>
  <w:num w:numId="22">
    <w:abstractNumId w:val="29"/>
  </w:num>
  <w:num w:numId="23">
    <w:abstractNumId w:val="25"/>
  </w:num>
  <w:num w:numId="24">
    <w:abstractNumId w:val="30"/>
  </w:num>
  <w:num w:numId="25">
    <w:abstractNumId w:val="19"/>
  </w:num>
  <w:num w:numId="26">
    <w:abstractNumId w:val="31"/>
  </w:num>
  <w:num w:numId="27">
    <w:abstractNumId w:val="38"/>
  </w:num>
  <w:num w:numId="28">
    <w:abstractNumId w:val="2"/>
  </w:num>
  <w:num w:numId="29">
    <w:abstractNumId w:val="18"/>
  </w:num>
  <w:num w:numId="30">
    <w:abstractNumId w:val="27"/>
  </w:num>
  <w:num w:numId="31">
    <w:abstractNumId w:val="15"/>
  </w:num>
  <w:num w:numId="32">
    <w:abstractNumId w:val="26"/>
  </w:num>
  <w:num w:numId="33">
    <w:abstractNumId w:val="36"/>
  </w:num>
  <w:num w:numId="34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ttachedTemplate r:id="rId1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bafc00,#00ba00,#00a000,#a8e400,#008600,#63c600,#6edc00,#003a0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60"/>
    <w:rsid w:val="000070FC"/>
    <w:rsid w:val="00010AD8"/>
    <w:rsid w:val="0001252E"/>
    <w:rsid w:val="000151F0"/>
    <w:rsid w:val="000169BE"/>
    <w:rsid w:val="000222AB"/>
    <w:rsid w:val="00023639"/>
    <w:rsid w:val="00025E64"/>
    <w:rsid w:val="00025F04"/>
    <w:rsid w:val="00027295"/>
    <w:rsid w:val="00027E8F"/>
    <w:rsid w:val="00030B65"/>
    <w:rsid w:val="0003726B"/>
    <w:rsid w:val="00044C83"/>
    <w:rsid w:val="000605C6"/>
    <w:rsid w:val="00063A02"/>
    <w:rsid w:val="0006483D"/>
    <w:rsid w:val="00064DDE"/>
    <w:rsid w:val="000666CA"/>
    <w:rsid w:val="0007386E"/>
    <w:rsid w:val="00073CF4"/>
    <w:rsid w:val="00086109"/>
    <w:rsid w:val="000876F3"/>
    <w:rsid w:val="000922B4"/>
    <w:rsid w:val="00093C5C"/>
    <w:rsid w:val="000947BF"/>
    <w:rsid w:val="00094AA6"/>
    <w:rsid w:val="000962F3"/>
    <w:rsid w:val="000A0C0C"/>
    <w:rsid w:val="000A228B"/>
    <w:rsid w:val="000A4994"/>
    <w:rsid w:val="000A4E03"/>
    <w:rsid w:val="000A55A8"/>
    <w:rsid w:val="000B761E"/>
    <w:rsid w:val="000C59AF"/>
    <w:rsid w:val="000C694C"/>
    <w:rsid w:val="000C6E6B"/>
    <w:rsid w:val="000C7043"/>
    <w:rsid w:val="000C74B6"/>
    <w:rsid w:val="000D0081"/>
    <w:rsid w:val="000D2CAC"/>
    <w:rsid w:val="000D3788"/>
    <w:rsid w:val="000D380B"/>
    <w:rsid w:val="000D392A"/>
    <w:rsid w:val="000E4D06"/>
    <w:rsid w:val="000E70B6"/>
    <w:rsid w:val="000F0C05"/>
    <w:rsid w:val="000F66B3"/>
    <w:rsid w:val="00100E2A"/>
    <w:rsid w:val="0010123E"/>
    <w:rsid w:val="001046AC"/>
    <w:rsid w:val="00104CB2"/>
    <w:rsid w:val="0010752D"/>
    <w:rsid w:val="00111C10"/>
    <w:rsid w:val="0011391E"/>
    <w:rsid w:val="00113DF9"/>
    <w:rsid w:val="00117CCE"/>
    <w:rsid w:val="0012015E"/>
    <w:rsid w:val="001224CA"/>
    <w:rsid w:val="0012310E"/>
    <w:rsid w:val="0012353C"/>
    <w:rsid w:val="00124A9F"/>
    <w:rsid w:val="00127391"/>
    <w:rsid w:val="00130ECE"/>
    <w:rsid w:val="001320E1"/>
    <w:rsid w:val="001321F4"/>
    <w:rsid w:val="00132AA2"/>
    <w:rsid w:val="00133E73"/>
    <w:rsid w:val="001371D9"/>
    <w:rsid w:val="001372B3"/>
    <w:rsid w:val="001374E0"/>
    <w:rsid w:val="001410ED"/>
    <w:rsid w:val="0015412C"/>
    <w:rsid w:val="00154D9A"/>
    <w:rsid w:val="00154EAF"/>
    <w:rsid w:val="00161EC2"/>
    <w:rsid w:val="0016757B"/>
    <w:rsid w:val="001710BF"/>
    <w:rsid w:val="001719BD"/>
    <w:rsid w:val="0017323B"/>
    <w:rsid w:val="001762BA"/>
    <w:rsid w:val="0018027C"/>
    <w:rsid w:val="00181323"/>
    <w:rsid w:val="00183A65"/>
    <w:rsid w:val="001843F7"/>
    <w:rsid w:val="00184CF5"/>
    <w:rsid w:val="0018574F"/>
    <w:rsid w:val="001903BE"/>
    <w:rsid w:val="00193FBA"/>
    <w:rsid w:val="001A5362"/>
    <w:rsid w:val="001A647B"/>
    <w:rsid w:val="001A7588"/>
    <w:rsid w:val="001A77FD"/>
    <w:rsid w:val="001B005C"/>
    <w:rsid w:val="001B5FCB"/>
    <w:rsid w:val="001C1597"/>
    <w:rsid w:val="001C1DC6"/>
    <w:rsid w:val="001C4182"/>
    <w:rsid w:val="001C5F50"/>
    <w:rsid w:val="001C7BB0"/>
    <w:rsid w:val="001D2751"/>
    <w:rsid w:val="001D360B"/>
    <w:rsid w:val="001D509F"/>
    <w:rsid w:val="001D5DFB"/>
    <w:rsid w:val="001E1BC9"/>
    <w:rsid w:val="001E7579"/>
    <w:rsid w:val="001F1D45"/>
    <w:rsid w:val="001F27B8"/>
    <w:rsid w:val="001F5AFF"/>
    <w:rsid w:val="001F655E"/>
    <w:rsid w:val="0020218B"/>
    <w:rsid w:val="0020450D"/>
    <w:rsid w:val="00204ECE"/>
    <w:rsid w:val="002060C7"/>
    <w:rsid w:val="00207521"/>
    <w:rsid w:val="00210A9B"/>
    <w:rsid w:val="00213B9B"/>
    <w:rsid w:val="00214304"/>
    <w:rsid w:val="00220412"/>
    <w:rsid w:val="002224B4"/>
    <w:rsid w:val="0022288D"/>
    <w:rsid w:val="00232D9A"/>
    <w:rsid w:val="00234EEF"/>
    <w:rsid w:val="002359E0"/>
    <w:rsid w:val="002375F2"/>
    <w:rsid w:val="00237D0A"/>
    <w:rsid w:val="0024044D"/>
    <w:rsid w:val="00244232"/>
    <w:rsid w:val="002474B9"/>
    <w:rsid w:val="0025071D"/>
    <w:rsid w:val="002544D1"/>
    <w:rsid w:val="00262276"/>
    <w:rsid w:val="00266873"/>
    <w:rsid w:val="00267DAC"/>
    <w:rsid w:val="00270E55"/>
    <w:rsid w:val="0027395D"/>
    <w:rsid w:val="00274949"/>
    <w:rsid w:val="002752A1"/>
    <w:rsid w:val="0027775E"/>
    <w:rsid w:val="0028209B"/>
    <w:rsid w:val="00282A9E"/>
    <w:rsid w:val="00283554"/>
    <w:rsid w:val="00290B65"/>
    <w:rsid w:val="002917AD"/>
    <w:rsid w:val="002A423C"/>
    <w:rsid w:val="002A6E37"/>
    <w:rsid w:val="002B0068"/>
    <w:rsid w:val="002B5EC8"/>
    <w:rsid w:val="002B6110"/>
    <w:rsid w:val="002B7226"/>
    <w:rsid w:val="002B7EB7"/>
    <w:rsid w:val="002C1F94"/>
    <w:rsid w:val="002C7D0B"/>
    <w:rsid w:val="002D17CA"/>
    <w:rsid w:val="002D1D5A"/>
    <w:rsid w:val="002D41C0"/>
    <w:rsid w:val="002E6DB7"/>
    <w:rsid w:val="002F0E2E"/>
    <w:rsid w:val="002F32AF"/>
    <w:rsid w:val="002F4655"/>
    <w:rsid w:val="002F6935"/>
    <w:rsid w:val="002F74CF"/>
    <w:rsid w:val="002F7C4B"/>
    <w:rsid w:val="00300131"/>
    <w:rsid w:val="00305500"/>
    <w:rsid w:val="0031010D"/>
    <w:rsid w:val="00312CE0"/>
    <w:rsid w:val="00313702"/>
    <w:rsid w:val="0031477D"/>
    <w:rsid w:val="003149C3"/>
    <w:rsid w:val="00316656"/>
    <w:rsid w:val="003177A3"/>
    <w:rsid w:val="003312A4"/>
    <w:rsid w:val="0033271B"/>
    <w:rsid w:val="003348E3"/>
    <w:rsid w:val="00343C6C"/>
    <w:rsid w:val="003440B6"/>
    <w:rsid w:val="0035770E"/>
    <w:rsid w:val="00357DFA"/>
    <w:rsid w:val="00357F7C"/>
    <w:rsid w:val="00365CB4"/>
    <w:rsid w:val="00366C3A"/>
    <w:rsid w:val="0037009E"/>
    <w:rsid w:val="003834BC"/>
    <w:rsid w:val="003835D3"/>
    <w:rsid w:val="0038781A"/>
    <w:rsid w:val="0039088A"/>
    <w:rsid w:val="00390DE8"/>
    <w:rsid w:val="003932B2"/>
    <w:rsid w:val="00396B84"/>
    <w:rsid w:val="003A1B3B"/>
    <w:rsid w:val="003A22C7"/>
    <w:rsid w:val="003A2F7F"/>
    <w:rsid w:val="003A3904"/>
    <w:rsid w:val="003A5141"/>
    <w:rsid w:val="003B1D28"/>
    <w:rsid w:val="003B39DB"/>
    <w:rsid w:val="003B6062"/>
    <w:rsid w:val="003C14D5"/>
    <w:rsid w:val="003C7F8A"/>
    <w:rsid w:val="003D061B"/>
    <w:rsid w:val="003D0679"/>
    <w:rsid w:val="003D1E7A"/>
    <w:rsid w:val="003D3747"/>
    <w:rsid w:val="003D44FA"/>
    <w:rsid w:val="003D4B8B"/>
    <w:rsid w:val="003D5462"/>
    <w:rsid w:val="003D58E2"/>
    <w:rsid w:val="003E310E"/>
    <w:rsid w:val="003E7984"/>
    <w:rsid w:val="003F0FBD"/>
    <w:rsid w:val="003F7024"/>
    <w:rsid w:val="00400D57"/>
    <w:rsid w:val="00405178"/>
    <w:rsid w:val="00407F6E"/>
    <w:rsid w:val="0041598A"/>
    <w:rsid w:val="00417957"/>
    <w:rsid w:val="00423D36"/>
    <w:rsid w:val="00423F0B"/>
    <w:rsid w:val="00435150"/>
    <w:rsid w:val="00436E50"/>
    <w:rsid w:val="004419E2"/>
    <w:rsid w:val="00442157"/>
    <w:rsid w:val="0044505C"/>
    <w:rsid w:val="00445CE4"/>
    <w:rsid w:val="0044608B"/>
    <w:rsid w:val="00446881"/>
    <w:rsid w:val="004470F1"/>
    <w:rsid w:val="00457356"/>
    <w:rsid w:val="004647B8"/>
    <w:rsid w:val="00466933"/>
    <w:rsid w:val="0046767C"/>
    <w:rsid w:val="004701C6"/>
    <w:rsid w:val="004710E1"/>
    <w:rsid w:val="0047120E"/>
    <w:rsid w:val="00486B20"/>
    <w:rsid w:val="00486C5D"/>
    <w:rsid w:val="0049246E"/>
    <w:rsid w:val="0049432E"/>
    <w:rsid w:val="004A30B8"/>
    <w:rsid w:val="004B17EA"/>
    <w:rsid w:val="004B7618"/>
    <w:rsid w:val="004C0079"/>
    <w:rsid w:val="004C460B"/>
    <w:rsid w:val="004C4842"/>
    <w:rsid w:val="004C688E"/>
    <w:rsid w:val="004D76E2"/>
    <w:rsid w:val="004D7B34"/>
    <w:rsid w:val="004E0FB8"/>
    <w:rsid w:val="004E1665"/>
    <w:rsid w:val="004E2A39"/>
    <w:rsid w:val="004E4B1E"/>
    <w:rsid w:val="004E5983"/>
    <w:rsid w:val="004F1938"/>
    <w:rsid w:val="004F2266"/>
    <w:rsid w:val="004F556C"/>
    <w:rsid w:val="004F616C"/>
    <w:rsid w:val="004F7E7C"/>
    <w:rsid w:val="0050091F"/>
    <w:rsid w:val="00503F23"/>
    <w:rsid w:val="005076A6"/>
    <w:rsid w:val="00511EDF"/>
    <w:rsid w:val="005155C2"/>
    <w:rsid w:val="005161CF"/>
    <w:rsid w:val="00516AAC"/>
    <w:rsid w:val="00520E5E"/>
    <w:rsid w:val="005277F1"/>
    <w:rsid w:val="005318B1"/>
    <w:rsid w:val="00532AD7"/>
    <w:rsid w:val="005343E8"/>
    <w:rsid w:val="00536C8E"/>
    <w:rsid w:val="00537697"/>
    <w:rsid w:val="00547A2D"/>
    <w:rsid w:val="00551F70"/>
    <w:rsid w:val="00553001"/>
    <w:rsid w:val="005551E2"/>
    <w:rsid w:val="0055567F"/>
    <w:rsid w:val="005604A1"/>
    <w:rsid w:val="00572558"/>
    <w:rsid w:val="0057505B"/>
    <w:rsid w:val="00576C28"/>
    <w:rsid w:val="00577BD5"/>
    <w:rsid w:val="005804C5"/>
    <w:rsid w:val="00581CC3"/>
    <w:rsid w:val="00581F88"/>
    <w:rsid w:val="00583A91"/>
    <w:rsid w:val="00583DD5"/>
    <w:rsid w:val="00585776"/>
    <w:rsid w:val="00596CA0"/>
    <w:rsid w:val="005A142E"/>
    <w:rsid w:val="005C5CFC"/>
    <w:rsid w:val="005D2222"/>
    <w:rsid w:val="005D5B6D"/>
    <w:rsid w:val="005D726A"/>
    <w:rsid w:val="005E0D65"/>
    <w:rsid w:val="005E0E9E"/>
    <w:rsid w:val="005E2D12"/>
    <w:rsid w:val="005E304A"/>
    <w:rsid w:val="005E490F"/>
    <w:rsid w:val="005E5501"/>
    <w:rsid w:val="005F4CDA"/>
    <w:rsid w:val="00601927"/>
    <w:rsid w:val="00603AC3"/>
    <w:rsid w:val="00612D04"/>
    <w:rsid w:val="0061665E"/>
    <w:rsid w:val="0062115C"/>
    <w:rsid w:val="00621967"/>
    <w:rsid w:val="006240FE"/>
    <w:rsid w:val="006257B1"/>
    <w:rsid w:val="00632EAB"/>
    <w:rsid w:val="00635727"/>
    <w:rsid w:val="00637362"/>
    <w:rsid w:val="00637976"/>
    <w:rsid w:val="0064218F"/>
    <w:rsid w:val="00643610"/>
    <w:rsid w:val="00644B86"/>
    <w:rsid w:val="00653955"/>
    <w:rsid w:val="00653D22"/>
    <w:rsid w:val="00655746"/>
    <w:rsid w:val="006572FB"/>
    <w:rsid w:val="00660128"/>
    <w:rsid w:val="00666C12"/>
    <w:rsid w:val="00670425"/>
    <w:rsid w:val="0067062C"/>
    <w:rsid w:val="00687863"/>
    <w:rsid w:val="006948B6"/>
    <w:rsid w:val="006A23C2"/>
    <w:rsid w:val="006B5928"/>
    <w:rsid w:val="006C26F4"/>
    <w:rsid w:val="006C3F87"/>
    <w:rsid w:val="006C5FFD"/>
    <w:rsid w:val="006D08BE"/>
    <w:rsid w:val="006D2951"/>
    <w:rsid w:val="006D5200"/>
    <w:rsid w:val="006E09A1"/>
    <w:rsid w:val="006E262A"/>
    <w:rsid w:val="006E26A9"/>
    <w:rsid w:val="006E345B"/>
    <w:rsid w:val="006E4104"/>
    <w:rsid w:val="006F03B8"/>
    <w:rsid w:val="006F1040"/>
    <w:rsid w:val="0070196F"/>
    <w:rsid w:val="007059BC"/>
    <w:rsid w:val="00710F2A"/>
    <w:rsid w:val="007154F3"/>
    <w:rsid w:val="00723B33"/>
    <w:rsid w:val="0072483B"/>
    <w:rsid w:val="00725411"/>
    <w:rsid w:val="00725EB2"/>
    <w:rsid w:val="00726220"/>
    <w:rsid w:val="00730748"/>
    <w:rsid w:val="0073601B"/>
    <w:rsid w:val="007374B9"/>
    <w:rsid w:val="00740922"/>
    <w:rsid w:val="00751F91"/>
    <w:rsid w:val="007544C8"/>
    <w:rsid w:val="00755677"/>
    <w:rsid w:val="00761917"/>
    <w:rsid w:val="00762001"/>
    <w:rsid w:val="007706CB"/>
    <w:rsid w:val="00771868"/>
    <w:rsid w:val="007722E9"/>
    <w:rsid w:val="007733C5"/>
    <w:rsid w:val="00777A2D"/>
    <w:rsid w:val="0078183F"/>
    <w:rsid w:val="007824D4"/>
    <w:rsid w:val="00783E0C"/>
    <w:rsid w:val="0078418D"/>
    <w:rsid w:val="007877BB"/>
    <w:rsid w:val="0079365F"/>
    <w:rsid w:val="007A0171"/>
    <w:rsid w:val="007A45AB"/>
    <w:rsid w:val="007A77C4"/>
    <w:rsid w:val="007B0C5C"/>
    <w:rsid w:val="007B3A7F"/>
    <w:rsid w:val="007B4A51"/>
    <w:rsid w:val="007B5927"/>
    <w:rsid w:val="007C0EB6"/>
    <w:rsid w:val="007C6C62"/>
    <w:rsid w:val="007D428A"/>
    <w:rsid w:val="007D5345"/>
    <w:rsid w:val="007D6D86"/>
    <w:rsid w:val="007E171E"/>
    <w:rsid w:val="007E78C6"/>
    <w:rsid w:val="007F3631"/>
    <w:rsid w:val="007F5DF4"/>
    <w:rsid w:val="007F7054"/>
    <w:rsid w:val="00801A61"/>
    <w:rsid w:val="00807270"/>
    <w:rsid w:val="00807D35"/>
    <w:rsid w:val="0081044F"/>
    <w:rsid w:val="00811460"/>
    <w:rsid w:val="0081665F"/>
    <w:rsid w:val="00841BCD"/>
    <w:rsid w:val="00844153"/>
    <w:rsid w:val="00862F76"/>
    <w:rsid w:val="008703D3"/>
    <w:rsid w:val="008738DA"/>
    <w:rsid w:val="0087616A"/>
    <w:rsid w:val="00883710"/>
    <w:rsid w:val="00887C08"/>
    <w:rsid w:val="0089317F"/>
    <w:rsid w:val="0089343D"/>
    <w:rsid w:val="00894526"/>
    <w:rsid w:val="00895D7B"/>
    <w:rsid w:val="008A51D1"/>
    <w:rsid w:val="008A6541"/>
    <w:rsid w:val="008A6594"/>
    <w:rsid w:val="008B028F"/>
    <w:rsid w:val="008B4B5C"/>
    <w:rsid w:val="008B5AF5"/>
    <w:rsid w:val="008B5B8C"/>
    <w:rsid w:val="008C02DF"/>
    <w:rsid w:val="008C6286"/>
    <w:rsid w:val="008D1CB2"/>
    <w:rsid w:val="008E34EA"/>
    <w:rsid w:val="008E4804"/>
    <w:rsid w:val="008E5518"/>
    <w:rsid w:val="008E58B8"/>
    <w:rsid w:val="008E5D58"/>
    <w:rsid w:val="008E7DDF"/>
    <w:rsid w:val="008F2939"/>
    <w:rsid w:val="008F4622"/>
    <w:rsid w:val="008F5F3C"/>
    <w:rsid w:val="00902A94"/>
    <w:rsid w:val="00902FBA"/>
    <w:rsid w:val="00906F32"/>
    <w:rsid w:val="00913C71"/>
    <w:rsid w:val="00914D3D"/>
    <w:rsid w:val="0091696B"/>
    <w:rsid w:val="00920B30"/>
    <w:rsid w:val="00935424"/>
    <w:rsid w:val="00946400"/>
    <w:rsid w:val="0095527B"/>
    <w:rsid w:val="00956418"/>
    <w:rsid w:val="009652B3"/>
    <w:rsid w:val="009741D5"/>
    <w:rsid w:val="00976B21"/>
    <w:rsid w:val="00977D35"/>
    <w:rsid w:val="00981529"/>
    <w:rsid w:val="00981A03"/>
    <w:rsid w:val="00983A5A"/>
    <w:rsid w:val="00983BFF"/>
    <w:rsid w:val="00992917"/>
    <w:rsid w:val="00995EC6"/>
    <w:rsid w:val="0099626F"/>
    <w:rsid w:val="0099713C"/>
    <w:rsid w:val="009B67C0"/>
    <w:rsid w:val="009B6D7D"/>
    <w:rsid w:val="009C4DFB"/>
    <w:rsid w:val="009D4F68"/>
    <w:rsid w:val="009D53AB"/>
    <w:rsid w:val="009E7218"/>
    <w:rsid w:val="009E78AA"/>
    <w:rsid w:val="009F1015"/>
    <w:rsid w:val="009F1C0C"/>
    <w:rsid w:val="009F3531"/>
    <w:rsid w:val="00A009C4"/>
    <w:rsid w:val="00A01C08"/>
    <w:rsid w:val="00A05043"/>
    <w:rsid w:val="00A15459"/>
    <w:rsid w:val="00A169D7"/>
    <w:rsid w:val="00A17FDE"/>
    <w:rsid w:val="00A22446"/>
    <w:rsid w:val="00A2496A"/>
    <w:rsid w:val="00A24EF5"/>
    <w:rsid w:val="00A25D5C"/>
    <w:rsid w:val="00A26533"/>
    <w:rsid w:val="00A308CE"/>
    <w:rsid w:val="00A4077C"/>
    <w:rsid w:val="00A4581C"/>
    <w:rsid w:val="00A50347"/>
    <w:rsid w:val="00A50F57"/>
    <w:rsid w:val="00A53548"/>
    <w:rsid w:val="00A55F99"/>
    <w:rsid w:val="00A56717"/>
    <w:rsid w:val="00A57B78"/>
    <w:rsid w:val="00A61B2B"/>
    <w:rsid w:val="00A61C68"/>
    <w:rsid w:val="00A70C82"/>
    <w:rsid w:val="00A724D3"/>
    <w:rsid w:val="00A7486B"/>
    <w:rsid w:val="00A76264"/>
    <w:rsid w:val="00A83079"/>
    <w:rsid w:val="00A83122"/>
    <w:rsid w:val="00A8509D"/>
    <w:rsid w:val="00A914DC"/>
    <w:rsid w:val="00A940D7"/>
    <w:rsid w:val="00A941BA"/>
    <w:rsid w:val="00AA16DE"/>
    <w:rsid w:val="00AA44CD"/>
    <w:rsid w:val="00AA790F"/>
    <w:rsid w:val="00AB3AFE"/>
    <w:rsid w:val="00AB45CB"/>
    <w:rsid w:val="00AB4C54"/>
    <w:rsid w:val="00AC2694"/>
    <w:rsid w:val="00AC36C5"/>
    <w:rsid w:val="00AC53BC"/>
    <w:rsid w:val="00AD11C8"/>
    <w:rsid w:val="00AD3948"/>
    <w:rsid w:val="00AD4306"/>
    <w:rsid w:val="00AD57DC"/>
    <w:rsid w:val="00AD7428"/>
    <w:rsid w:val="00AE591F"/>
    <w:rsid w:val="00AE7730"/>
    <w:rsid w:val="00AF43C5"/>
    <w:rsid w:val="00AF47A4"/>
    <w:rsid w:val="00B03BB1"/>
    <w:rsid w:val="00B10C52"/>
    <w:rsid w:val="00B12565"/>
    <w:rsid w:val="00B13311"/>
    <w:rsid w:val="00B206F4"/>
    <w:rsid w:val="00B20BEB"/>
    <w:rsid w:val="00B31B0E"/>
    <w:rsid w:val="00B40D7E"/>
    <w:rsid w:val="00B4275E"/>
    <w:rsid w:val="00B44183"/>
    <w:rsid w:val="00B47146"/>
    <w:rsid w:val="00B50B22"/>
    <w:rsid w:val="00B50C78"/>
    <w:rsid w:val="00B50E71"/>
    <w:rsid w:val="00B5256B"/>
    <w:rsid w:val="00B52732"/>
    <w:rsid w:val="00B5619D"/>
    <w:rsid w:val="00B56203"/>
    <w:rsid w:val="00B60FF9"/>
    <w:rsid w:val="00B65399"/>
    <w:rsid w:val="00B73A1E"/>
    <w:rsid w:val="00B7694B"/>
    <w:rsid w:val="00B80287"/>
    <w:rsid w:val="00B8616A"/>
    <w:rsid w:val="00BA0023"/>
    <w:rsid w:val="00BA2C02"/>
    <w:rsid w:val="00BA37C5"/>
    <w:rsid w:val="00BA3FAC"/>
    <w:rsid w:val="00BA4F60"/>
    <w:rsid w:val="00BA7A92"/>
    <w:rsid w:val="00BB0BF4"/>
    <w:rsid w:val="00BB12D7"/>
    <w:rsid w:val="00BB1AB4"/>
    <w:rsid w:val="00BB75E8"/>
    <w:rsid w:val="00BC0F77"/>
    <w:rsid w:val="00BC31FA"/>
    <w:rsid w:val="00BC41B5"/>
    <w:rsid w:val="00BC55EA"/>
    <w:rsid w:val="00BC6876"/>
    <w:rsid w:val="00BD1D62"/>
    <w:rsid w:val="00BD5906"/>
    <w:rsid w:val="00BD7CDD"/>
    <w:rsid w:val="00BD7CF1"/>
    <w:rsid w:val="00BE5F39"/>
    <w:rsid w:val="00C0053F"/>
    <w:rsid w:val="00C00D0E"/>
    <w:rsid w:val="00C011BA"/>
    <w:rsid w:val="00C016FC"/>
    <w:rsid w:val="00C01DFA"/>
    <w:rsid w:val="00C020EC"/>
    <w:rsid w:val="00C03E73"/>
    <w:rsid w:val="00C2185C"/>
    <w:rsid w:val="00C242C8"/>
    <w:rsid w:val="00C243CA"/>
    <w:rsid w:val="00C26ED9"/>
    <w:rsid w:val="00C30ED4"/>
    <w:rsid w:val="00C33591"/>
    <w:rsid w:val="00C3394B"/>
    <w:rsid w:val="00C36219"/>
    <w:rsid w:val="00C52428"/>
    <w:rsid w:val="00C52C4E"/>
    <w:rsid w:val="00C532EA"/>
    <w:rsid w:val="00C54206"/>
    <w:rsid w:val="00C56F01"/>
    <w:rsid w:val="00C60C9C"/>
    <w:rsid w:val="00C63280"/>
    <w:rsid w:val="00C6499B"/>
    <w:rsid w:val="00C70914"/>
    <w:rsid w:val="00C71BF5"/>
    <w:rsid w:val="00C75714"/>
    <w:rsid w:val="00C82AC2"/>
    <w:rsid w:val="00C83399"/>
    <w:rsid w:val="00C84266"/>
    <w:rsid w:val="00C84C6B"/>
    <w:rsid w:val="00C8619D"/>
    <w:rsid w:val="00C9019D"/>
    <w:rsid w:val="00C91F17"/>
    <w:rsid w:val="00C979C4"/>
    <w:rsid w:val="00CA0AFF"/>
    <w:rsid w:val="00CA1BFB"/>
    <w:rsid w:val="00CA21EA"/>
    <w:rsid w:val="00CB3588"/>
    <w:rsid w:val="00CB5115"/>
    <w:rsid w:val="00CB5E22"/>
    <w:rsid w:val="00CB66BA"/>
    <w:rsid w:val="00CC0F91"/>
    <w:rsid w:val="00CC4FE9"/>
    <w:rsid w:val="00CD5C02"/>
    <w:rsid w:val="00CE008C"/>
    <w:rsid w:val="00CF654A"/>
    <w:rsid w:val="00CF733A"/>
    <w:rsid w:val="00D0150C"/>
    <w:rsid w:val="00D0568D"/>
    <w:rsid w:val="00D06E86"/>
    <w:rsid w:val="00D21717"/>
    <w:rsid w:val="00D23BB9"/>
    <w:rsid w:val="00D250E2"/>
    <w:rsid w:val="00D26008"/>
    <w:rsid w:val="00D33F54"/>
    <w:rsid w:val="00D35FDE"/>
    <w:rsid w:val="00D3744A"/>
    <w:rsid w:val="00D42E69"/>
    <w:rsid w:val="00D53A6B"/>
    <w:rsid w:val="00D54833"/>
    <w:rsid w:val="00D602A0"/>
    <w:rsid w:val="00D61356"/>
    <w:rsid w:val="00D63843"/>
    <w:rsid w:val="00D64464"/>
    <w:rsid w:val="00D64DB8"/>
    <w:rsid w:val="00D70F1A"/>
    <w:rsid w:val="00D73BA0"/>
    <w:rsid w:val="00D744BC"/>
    <w:rsid w:val="00D75AE0"/>
    <w:rsid w:val="00D761E7"/>
    <w:rsid w:val="00D801B4"/>
    <w:rsid w:val="00D8651D"/>
    <w:rsid w:val="00D86F8F"/>
    <w:rsid w:val="00D90452"/>
    <w:rsid w:val="00D90AC5"/>
    <w:rsid w:val="00D921DA"/>
    <w:rsid w:val="00D930BC"/>
    <w:rsid w:val="00D95CC7"/>
    <w:rsid w:val="00D975E8"/>
    <w:rsid w:val="00D97719"/>
    <w:rsid w:val="00DA09A1"/>
    <w:rsid w:val="00DA6233"/>
    <w:rsid w:val="00DA6D8F"/>
    <w:rsid w:val="00DB392F"/>
    <w:rsid w:val="00DC40EA"/>
    <w:rsid w:val="00DC542A"/>
    <w:rsid w:val="00DC66DA"/>
    <w:rsid w:val="00DC728B"/>
    <w:rsid w:val="00DC7845"/>
    <w:rsid w:val="00DD5079"/>
    <w:rsid w:val="00DD5A5D"/>
    <w:rsid w:val="00DD5C45"/>
    <w:rsid w:val="00DD7B67"/>
    <w:rsid w:val="00DE1B13"/>
    <w:rsid w:val="00DE1D0C"/>
    <w:rsid w:val="00DF1323"/>
    <w:rsid w:val="00DF61C2"/>
    <w:rsid w:val="00DF7883"/>
    <w:rsid w:val="00E0197A"/>
    <w:rsid w:val="00E04710"/>
    <w:rsid w:val="00E0476C"/>
    <w:rsid w:val="00E10246"/>
    <w:rsid w:val="00E11611"/>
    <w:rsid w:val="00E22568"/>
    <w:rsid w:val="00E24A0B"/>
    <w:rsid w:val="00E2521F"/>
    <w:rsid w:val="00E25F9E"/>
    <w:rsid w:val="00E270D6"/>
    <w:rsid w:val="00E35313"/>
    <w:rsid w:val="00E365BA"/>
    <w:rsid w:val="00E4595C"/>
    <w:rsid w:val="00E46557"/>
    <w:rsid w:val="00E47FFC"/>
    <w:rsid w:val="00E64D44"/>
    <w:rsid w:val="00E70380"/>
    <w:rsid w:val="00E73F2C"/>
    <w:rsid w:val="00E7428D"/>
    <w:rsid w:val="00E75217"/>
    <w:rsid w:val="00E7658F"/>
    <w:rsid w:val="00E80779"/>
    <w:rsid w:val="00E809E9"/>
    <w:rsid w:val="00E839A1"/>
    <w:rsid w:val="00E844AE"/>
    <w:rsid w:val="00E85BC8"/>
    <w:rsid w:val="00E86A8A"/>
    <w:rsid w:val="00EA0D0A"/>
    <w:rsid w:val="00EA51A4"/>
    <w:rsid w:val="00EA5720"/>
    <w:rsid w:val="00EB4911"/>
    <w:rsid w:val="00EB611E"/>
    <w:rsid w:val="00EC1D8B"/>
    <w:rsid w:val="00EC3B9B"/>
    <w:rsid w:val="00EC5FC6"/>
    <w:rsid w:val="00EC7250"/>
    <w:rsid w:val="00ED484B"/>
    <w:rsid w:val="00ED4C63"/>
    <w:rsid w:val="00ED6827"/>
    <w:rsid w:val="00EE0357"/>
    <w:rsid w:val="00EE7AAB"/>
    <w:rsid w:val="00EF284C"/>
    <w:rsid w:val="00EF3EA0"/>
    <w:rsid w:val="00EF78A2"/>
    <w:rsid w:val="00EF7DFB"/>
    <w:rsid w:val="00F0165F"/>
    <w:rsid w:val="00F018F2"/>
    <w:rsid w:val="00F01B7E"/>
    <w:rsid w:val="00F03127"/>
    <w:rsid w:val="00F07AAD"/>
    <w:rsid w:val="00F108FB"/>
    <w:rsid w:val="00F12605"/>
    <w:rsid w:val="00F25101"/>
    <w:rsid w:val="00F258BB"/>
    <w:rsid w:val="00F25D81"/>
    <w:rsid w:val="00F377FE"/>
    <w:rsid w:val="00F405EB"/>
    <w:rsid w:val="00F5037E"/>
    <w:rsid w:val="00F51FB0"/>
    <w:rsid w:val="00F53FBC"/>
    <w:rsid w:val="00F557D7"/>
    <w:rsid w:val="00F5746A"/>
    <w:rsid w:val="00F57D30"/>
    <w:rsid w:val="00F6256D"/>
    <w:rsid w:val="00F6268C"/>
    <w:rsid w:val="00F63379"/>
    <w:rsid w:val="00F63FCA"/>
    <w:rsid w:val="00F651D8"/>
    <w:rsid w:val="00F713B2"/>
    <w:rsid w:val="00F740F5"/>
    <w:rsid w:val="00F76770"/>
    <w:rsid w:val="00F80104"/>
    <w:rsid w:val="00F82C59"/>
    <w:rsid w:val="00F86A41"/>
    <w:rsid w:val="00F91AD1"/>
    <w:rsid w:val="00F92939"/>
    <w:rsid w:val="00F95B60"/>
    <w:rsid w:val="00FA1A23"/>
    <w:rsid w:val="00FA3423"/>
    <w:rsid w:val="00FA697D"/>
    <w:rsid w:val="00FA7AD6"/>
    <w:rsid w:val="00FB5288"/>
    <w:rsid w:val="00FC16A9"/>
    <w:rsid w:val="00FC57BD"/>
    <w:rsid w:val="00FC7659"/>
    <w:rsid w:val="00FC784A"/>
    <w:rsid w:val="00FC7A09"/>
    <w:rsid w:val="00FD44BD"/>
    <w:rsid w:val="00FE24DF"/>
    <w:rsid w:val="00FE298D"/>
    <w:rsid w:val="00FE3260"/>
    <w:rsid w:val="00FE475C"/>
    <w:rsid w:val="00FF5419"/>
    <w:rsid w:val="00FF5571"/>
    <w:rsid w:val="00FF665C"/>
    <w:rsid w:val="00FF6F90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bafc00,#00ba00,#00a000,#a8e400,#008600,#63c600,#6edc00,#003a00"/>
    </o:shapedefaults>
    <o:shapelayout v:ext="edit">
      <o:idmap v:ext="edit" data="1"/>
    </o:shapelayout>
  </w:shapeDefaults>
  <w:decimalSymbol w:val=","/>
  <w:listSeparator w:val=";"/>
  <w15:chartTrackingRefBased/>
  <w15:docId w15:val="{4954ADA3-4F84-45D8-B92C-6F2D1D37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4C6B"/>
    <w:pPr>
      <w:jc w:val="both"/>
    </w:pPr>
    <w:rPr>
      <w:rFonts w:ascii="Verdana" w:hAnsi="Verdana"/>
      <w:sz w:val="18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bCs/>
      <w:sz w:val="22"/>
    </w:rPr>
  </w:style>
  <w:style w:type="paragraph" w:styleId="Titolo2">
    <w:name w:val="heading 2"/>
    <w:basedOn w:val="Normale"/>
    <w:next w:val="Normale"/>
    <w:link w:val="Titolo2Carattere"/>
    <w:qFormat/>
    <w:rsid w:val="004710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4B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ind w:left="993"/>
      <w:outlineLvl w:val="3"/>
    </w:pPr>
    <w:rPr>
      <w:b/>
      <w:bCs/>
      <w:sz w:val="22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outlineLvl w:val="4"/>
    </w:pPr>
    <w:rPr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436E5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61B2B"/>
    <w:pPr>
      <w:spacing w:before="240" w:after="60"/>
      <w:outlineLvl w:val="6"/>
    </w:pPr>
    <w:rPr>
      <w:rFonts w:ascii="Calibri Light" w:hAnsi="Calibri Light" w:cs="Mangal"/>
      <w:i/>
      <w:iCs/>
      <w:color w:val="404040"/>
      <w:kern w:val="3"/>
      <w:sz w:val="24"/>
      <w:szCs w:val="21"/>
      <w:lang w:eastAsia="zh-CN" w:bidi="hi-IN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436E5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EB611E"/>
    <w:pPr>
      <w:keepNext/>
      <w:jc w:val="center"/>
      <w:outlineLvl w:val="8"/>
    </w:pPr>
    <w:rPr>
      <w:rFonts w:ascii="Times New Roman" w:hAnsi="Times New Roman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1"/>
    <w:qFormat/>
    <w:pPr>
      <w:spacing w:line="360" w:lineRule="auto"/>
    </w:pPr>
    <w:rPr>
      <w:sz w:val="20"/>
    </w:rPr>
  </w:style>
  <w:style w:type="character" w:styleId="Collegamentoipertestuale">
    <w:name w:val="Hyperlink"/>
    <w:rPr>
      <w:color w:val="000000"/>
    </w:rPr>
  </w:style>
  <w:style w:type="paragraph" w:styleId="Rientrocorpodeltesto">
    <w:name w:val="Body Text Indent"/>
    <w:basedOn w:val="Normale"/>
    <w:link w:val="RientrocorpodeltestoCarattere"/>
    <w:uiPriority w:val="99"/>
    <w:semiHidden/>
    <w:pPr>
      <w:ind w:left="993" w:hanging="993"/>
    </w:pPr>
    <w:rPr>
      <w:sz w:val="22"/>
    </w:rPr>
  </w:style>
  <w:style w:type="character" w:customStyle="1" w:styleId="Titolo9Carattere">
    <w:name w:val="Titolo 9 Carattere"/>
    <w:link w:val="Titolo9"/>
    <w:rsid w:val="00EB611E"/>
    <w:rPr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olo6Carattere">
    <w:name w:val="Titolo 6 Carattere"/>
    <w:link w:val="Titolo6"/>
    <w:uiPriority w:val="9"/>
    <w:semiHidden/>
    <w:rsid w:val="00436E5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8Carattere">
    <w:name w:val="Titolo 8 Carattere"/>
    <w:link w:val="Titolo8"/>
    <w:uiPriority w:val="9"/>
    <w:semiHidden/>
    <w:rsid w:val="00436E5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2Carattere">
    <w:name w:val="Titolo 2 Carattere"/>
    <w:link w:val="Titolo2"/>
    <w:rsid w:val="004710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10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710E1"/>
    <w:rPr>
      <w:rFonts w:ascii="Tahoma" w:hAnsi="Tahoma" w:cs="Tahoma"/>
      <w:sz w:val="16"/>
      <w:szCs w:val="16"/>
    </w:rPr>
  </w:style>
  <w:style w:type="paragraph" w:customStyle="1" w:styleId="rsporgente">
    <w:name w:val="r. sporgente"/>
    <w:basedOn w:val="Normale"/>
    <w:rsid w:val="009D4F68"/>
    <w:pPr>
      <w:tabs>
        <w:tab w:val="left" w:pos="227"/>
      </w:tabs>
      <w:autoSpaceDE w:val="0"/>
      <w:autoSpaceDN w:val="0"/>
      <w:adjustRightInd w:val="0"/>
      <w:spacing w:line="220" w:lineRule="atLeast"/>
      <w:ind w:left="227" w:hanging="227"/>
    </w:pPr>
    <w:rPr>
      <w:rFonts w:ascii="Arial" w:hAnsi="Arial" w:cs="Arial"/>
      <w:sz w:val="19"/>
      <w:szCs w:val="19"/>
    </w:rPr>
  </w:style>
  <w:style w:type="paragraph" w:styleId="Testodelblocco">
    <w:name w:val="Block Text"/>
    <w:basedOn w:val="Normale"/>
    <w:semiHidden/>
    <w:rsid w:val="00267DAC"/>
    <w:pPr>
      <w:ind w:left="-567" w:right="-1"/>
    </w:pPr>
    <w:rPr>
      <w:rFonts w:ascii="Times New Roman" w:hAnsi="Times New Roman"/>
      <w:sz w:val="22"/>
    </w:rPr>
  </w:style>
  <w:style w:type="paragraph" w:styleId="Corpodeltesto2">
    <w:name w:val="Body Text 2"/>
    <w:basedOn w:val="Normale"/>
    <w:link w:val="Corpodeltesto2Carattere"/>
    <w:uiPriority w:val="99"/>
    <w:unhideWhenUsed/>
    <w:rsid w:val="00E0197A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E0197A"/>
    <w:rPr>
      <w:rFonts w:ascii="Verdana" w:hAnsi="Verdana"/>
      <w:sz w:val="18"/>
    </w:rPr>
  </w:style>
  <w:style w:type="paragraph" w:customStyle="1" w:styleId="BodyTextIndent">
    <w:name w:val="Body Text Indent"/>
    <w:basedOn w:val="Normale"/>
    <w:rsid w:val="001719BD"/>
    <w:pPr>
      <w:spacing w:after="120"/>
      <w:ind w:left="283"/>
    </w:pPr>
    <w:rPr>
      <w:rFonts w:ascii="Times New Roman" w:hAnsi="Times New Roman"/>
      <w:sz w:val="20"/>
      <w:lang w:eastAsia="en-US"/>
    </w:rPr>
  </w:style>
  <w:style w:type="character" w:styleId="Enfasigrassetto">
    <w:name w:val="Strong"/>
    <w:uiPriority w:val="22"/>
    <w:qFormat/>
    <w:rsid w:val="00AD4306"/>
    <w:rPr>
      <w:b/>
      <w:bCs/>
    </w:rPr>
  </w:style>
  <w:style w:type="character" w:styleId="Enfasicorsivo">
    <w:name w:val="Emphasis"/>
    <w:uiPriority w:val="20"/>
    <w:qFormat/>
    <w:rsid w:val="00AD4306"/>
    <w:rPr>
      <w:i/>
      <w:iCs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834B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3834BC"/>
    <w:rPr>
      <w:rFonts w:ascii="Verdana" w:hAnsi="Verdana"/>
      <w:sz w:val="16"/>
      <w:szCs w:val="16"/>
    </w:rPr>
  </w:style>
  <w:style w:type="paragraph" w:styleId="Paragrafoelenco">
    <w:name w:val="List Paragraph"/>
    <w:aliases w:val="Normal bullet 2,Bullet list,Numbered List,List Paragraph1,Elenchi puntati,List Paragraph"/>
    <w:basedOn w:val="Normale"/>
    <w:link w:val="ParagrafoelencoCarattere"/>
    <w:uiPriority w:val="34"/>
    <w:qFormat/>
    <w:rsid w:val="00581CC3"/>
    <w:pPr>
      <w:ind w:left="720"/>
    </w:pPr>
    <w:rPr>
      <w:rFonts w:ascii="Calibri" w:eastAsia="Calibri" w:hAnsi="Calibri" w:cs="Calibri"/>
      <w:sz w:val="22"/>
      <w:szCs w:val="22"/>
    </w:rPr>
  </w:style>
  <w:style w:type="character" w:styleId="Collegamentovisitato">
    <w:name w:val="FollowedHyperlink"/>
    <w:uiPriority w:val="99"/>
    <w:semiHidden/>
    <w:unhideWhenUsed/>
    <w:rsid w:val="00A01C08"/>
    <w:rPr>
      <w:color w:val="800080"/>
      <w:u w:val="single"/>
    </w:rPr>
  </w:style>
  <w:style w:type="paragraph" w:styleId="Didascalia">
    <w:name w:val="caption"/>
    <w:basedOn w:val="Normale"/>
    <w:next w:val="Normale"/>
    <w:qFormat/>
    <w:rsid w:val="00C00D0E"/>
    <w:pPr>
      <w:jc w:val="center"/>
    </w:pPr>
    <w:rPr>
      <w:rFonts w:ascii="Times New Roman" w:hAnsi="Times New Roman"/>
      <w:b/>
      <w:sz w:val="24"/>
      <w:u w:val="single"/>
    </w:rPr>
  </w:style>
  <w:style w:type="table" w:styleId="Grigliatabella">
    <w:name w:val="Table Grid"/>
    <w:basedOn w:val="Tabellanormale"/>
    <w:uiPriority w:val="59"/>
    <w:rsid w:val="004C00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B1331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link w:val="Titolo3"/>
    <w:uiPriority w:val="9"/>
    <w:semiHidden/>
    <w:rsid w:val="00644B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artaintestata">
    <w:name w:val="carta intestata"/>
    <w:basedOn w:val="Normale"/>
    <w:link w:val="cartaintestataCarattere"/>
    <w:qFormat/>
    <w:rsid w:val="00E270D6"/>
    <w:pPr>
      <w:tabs>
        <w:tab w:val="left" w:pos="5103"/>
      </w:tabs>
      <w:ind w:right="283"/>
    </w:pPr>
    <w:rPr>
      <w:rFonts w:ascii="Times New Roman" w:eastAsia="Arial Unicode MS" w:hAnsi="Times New Roman"/>
      <w:sz w:val="22"/>
      <w:szCs w:val="22"/>
    </w:rPr>
  </w:style>
  <w:style w:type="paragraph" w:customStyle="1" w:styleId="Default">
    <w:name w:val="Default"/>
    <w:rsid w:val="001903BE"/>
    <w:pPr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  <w:lang w:eastAsia="en-US"/>
    </w:rPr>
  </w:style>
  <w:style w:type="character" w:customStyle="1" w:styleId="cartaintestataCarattere">
    <w:name w:val="carta intestata Carattere"/>
    <w:link w:val="cartaintestata"/>
    <w:rsid w:val="00E270D6"/>
    <w:rPr>
      <w:rFonts w:eastAsia="Arial Unicode MS"/>
      <w:sz w:val="22"/>
      <w:szCs w:val="22"/>
    </w:rPr>
  </w:style>
  <w:style w:type="character" w:customStyle="1" w:styleId="PidipaginaCarattere">
    <w:name w:val="Piè di pagina Carattere"/>
    <w:link w:val="Pidipagina"/>
    <w:uiPriority w:val="99"/>
    <w:rsid w:val="00537697"/>
    <w:rPr>
      <w:rFonts w:ascii="Verdana" w:hAnsi="Verdana"/>
      <w:sz w:val="18"/>
    </w:rPr>
  </w:style>
  <w:style w:type="character" w:styleId="Numeropagina">
    <w:name w:val="page number"/>
    <w:uiPriority w:val="99"/>
    <w:semiHidden/>
    <w:unhideWhenUsed/>
    <w:rsid w:val="00537697"/>
  </w:style>
  <w:style w:type="character" w:customStyle="1" w:styleId="IntestazioneCarattere">
    <w:name w:val="Intestazione Carattere"/>
    <w:link w:val="Intestazione"/>
    <w:uiPriority w:val="99"/>
    <w:rsid w:val="00537697"/>
    <w:rPr>
      <w:rFonts w:ascii="Verdana" w:hAnsi="Verdana"/>
      <w:sz w:val="18"/>
    </w:rPr>
  </w:style>
  <w:style w:type="paragraph" w:styleId="Titolo">
    <w:name w:val="Title"/>
    <w:basedOn w:val="Normale"/>
    <w:next w:val="Normale"/>
    <w:link w:val="TitoloCarattere"/>
    <w:qFormat/>
    <w:rsid w:val="00537697"/>
    <w:pPr>
      <w:contextualSpacing/>
    </w:pPr>
    <w:rPr>
      <w:rFonts w:ascii="Calibri Light" w:hAnsi="Calibri Light"/>
      <w:color w:val="5B9BD5"/>
      <w:spacing w:val="-10"/>
      <w:sz w:val="56"/>
      <w:szCs w:val="56"/>
      <w:lang w:val="en-US" w:eastAsia="en-US"/>
    </w:rPr>
  </w:style>
  <w:style w:type="character" w:customStyle="1" w:styleId="TitoloCarattere">
    <w:name w:val="Titolo Carattere"/>
    <w:link w:val="Titolo"/>
    <w:rsid w:val="00537697"/>
    <w:rPr>
      <w:rFonts w:ascii="Calibri Light" w:hAnsi="Calibri Light"/>
      <w:color w:val="5B9BD5"/>
      <w:spacing w:val="-10"/>
      <w:sz w:val="56"/>
      <w:szCs w:val="56"/>
      <w:lang w:val="en-US" w:eastAsia="en-US"/>
    </w:rPr>
  </w:style>
  <w:style w:type="paragraph" w:customStyle="1" w:styleId="PARAGRAFO">
    <w:name w:val="PARAGRAFO"/>
    <w:basedOn w:val="Titolo1"/>
    <w:qFormat/>
    <w:rsid w:val="00537697"/>
    <w:pPr>
      <w:keepLines/>
      <w:numPr>
        <w:numId w:val="1"/>
      </w:numPr>
      <w:jc w:val="left"/>
    </w:pPr>
    <w:rPr>
      <w:rFonts w:ascii="Calibri Light" w:hAnsi="Calibri Light"/>
      <w:bCs w:val="0"/>
      <w:color w:val="2E74B5"/>
      <w:sz w:val="28"/>
      <w:szCs w:val="32"/>
      <w:lang w:eastAsia="en-US"/>
    </w:rPr>
  </w:style>
  <w:style w:type="paragraph" w:customStyle="1" w:styleId="TABELLE">
    <w:name w:val="TABELLE"/>
    <w:basedOn w:val="PARAGRAFO"/>
    <w:link w:val="TABELLECarattere"/>
    <w:qFormat/>
    <w:rsid w:val="00537697"/>
    <w:pPr>
      <w:spacing w:after="120"/>
      <w:outlineLvl w:val="9"/>
    </w:pPr>
    <w:rPr>
      <w:sz w:val="22"/>
    </w:rPr>
  </w:style>
  <w:style w:type="character" w:customStyle="1" w:styleId="TABELLECarattere">
    <w:name w:val="TABELLE Carattere"/>
    <w:link w:val="TABELLE"/>
    <w:rsid w:val="00537697"/>
    <w:rPr>
      <w:rFonts w:ascii="Calibri Light" w:hAnsi="Calibri Light"/>
      <w:color w:val="2E74B5"/>
      <w:sz w:val="2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24A9F"/>
    <w:pPr>
      <w:suppressAutoHyphens/>
      <w:autoSpaceDN w:val="0"/>
      <w:textAlignment w:val="baseline"/>
    </w:pPr>
    <w:rPr>
      <w:rFonts w:ascii="Times New Roman" w:hAnsi="Times New Roman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24A9F"/>
  </w:style>
  <w:style w:type="character" w:styleId="Rimandonotaapidipagina">
    <w:name w:val="footnote reference"/>
    <w:uiPriority w:val="99"/>
    <w:semiHidden/>
    <w:unhideWhenUsed/>
    <w:rsid w:val="00124A9F"/>
    <w:rPr>
      <w:vertAlign w:val="superscript"/>
    </w:rPr>
  </w:style>
  <w:style w:type="paragraph" w:customStyle="1" w:styleId="Standard">
    <w:name w:val="Standard"/>
    <w:rsid w:val="002F4655"/>
    <w:pPr>
      <w:widowControl w:val="0"/>
      <w:suppressAutoHyphens/>
      <w:autoSpaceDN w:val="0"/>
      <w:jc w:val="both"/>
      <w:textAlignment w:val="baseline"/>
    </w:pPr>
    <w:rPr>
      <w:rFonts w:ascii="Calibri" w:eastAsia="Segoe UI" w:hAnsi="Calibri" w:cs="Tahoma"/>
      <w:color w:val="000000"/>
      <w:kern w:val="3"/>
      <w:sz w:val="24"/>
      <w:szCs w:val="24"/>
    </w:rPr>
  </w:style>
  <w:style w:type="paragraph" w:customStyle="1" w:styleId="Textbody">
    <w:name w:val="Text body"/>
    <w:basedOn w:val="Standard"/>
    <w:rsid w:val="002F4655"/>
    <w:pPr>
      <w:spacing w:after="140" w:line="276" w:lineRule="auto"/>
    </w:pPr>
  </w:style>
  <w:style w:type="character" w:customStyle="1" w:styleId="StrongEmphasis">
    <w:name w:val="Strong Emphasis"/>
    <w:rsid w:val="002F4655"/>
    <w:rPr>
      <w:b/>
      <w:bCs/>
    </w:rPr>
  </w:style>
  <w:style w:type="table" w:customStyle="1" w:styleId="Grigliatabella2">
    <w:name w:val="Griglia tabella2"/>
    <w:basedOn w:val="Tabellanormale"/>
    <w:next w:val="Grigliatabella"/>
    <w:uiPriority w:val="39"/>
    <w:rsid w:val="006706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B7EB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Grigliatabella3">
    <w:name w:val="Griglia tabella3"/>
    <w:basedOn w:val="Tabellanormale"/>
    <w:next w:val="Grigliatabella"/>
    <w:rsid w:val="00AA4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71">
    <w:name w:val="Titolo 71"/>
    <w:basedOn w:val="Normale"/>
    <w:next w:val="Normale"/>
    <w:uiPriority w:val="9"/>
    <w:semiHidden/>
    <w:unhideWhenUsed/>
    <w:qFormat/>
    <w:rsid w:val="00A61B2B"/>
    <w:pPr>
      <w:keepNext/>
      <w:keepLines/>
      <w:spacing w:before="200"/>
      <w:outlineLvl w:val="6"/>
    </w:pPr>
    <w:rPr>
      <w:rFonts w:ascii="Calibri Light" w:hAnsi="Calibri Light" w:cs="Mangal"/>
      <w:i/>
      <w:iCs/>
      <w:color w:val="404040"/>
      <w:kern w:val="3"/>
      <w:sz w:val="24"/>
      <w:szCs w:val="21"/>
      <w:lang w:eastAsia="zh-CN" w:bidi="hi-IN"/>
    </w:rPr>
  </w:style>
  <w:style w:type="numbering" w:customStyle="1" w:styleId="Nessunelenco1">
    <w:name w:val="Nessun elenco1"/>
    <w:next w:val="Nessunelenco"/>
    <w:uiPriority w:val="99"/>
    <w:semiHidden/>
    <w:unhideWhenUsed/>
    <w:rsid w:val="00A61B2B"/>
  </w:style>
  <w:style w:type="character" w:customStyle="1" w:styleId="Titolo1Carattere">
    <w:name w:val="Titolo 1 Carattere"/>
    <w:link w:val="Titolo1"/>
    <w:uiPriority w:val="9"/>
    <w:rsid w:val="00A61B2B"/>
    <w:rPr>
      <w:rFonts w:ascii="Verdana" w:hAnsi="Verdana"/>
      <w:bCs/>
      <w:sz w:val="22"/>
    </w:rPr>
  </w:style>
  <w:style w:type="character" w:customStyle="1" w:styleId="Titolo5Carattere">
    <w:name w:val="Titolo 5 Carattere"/>
    <w:link w:val="Titolo5"/>
    <w:uiPriority w:val="9"/>
    <w:rsid w:val="00A61B2B"/>
    <w:rPr>
      <w:rFonts w:ascii="Verdana" w:hAnsi="Verdana"/>
      <w:sz w:val="22"/>
    </w:rPr>
  </w:style>
  <w:style w:type="character" w:customStyle="1" w:styleId="Titolo7Carattere">
    <w:name w:val="Titolo 7 Carattere"/>
    <w:link w:val="Titolo7"/>
    <w:uiPriority w:val="9"/>
    <w:semiHidden/>
    <w:rsid w:val="00A61B2B"/>
    <w:rPr>
      <w:rFonts w:ascii="Calibri Light" w:eastAsia="Times New Roman" w:hAnsi="Calibri Light" w:cs="Mangal"/>
      <w:i/>
      <w:iCs/>
      <w:color w:val="404040"/>
      <w:kern w:val="3"/>
      <w:sz w:val="24"/>
      <w:szCs w:val="21"/>
      <w:lang w:eastAsia="zh-CN" w:bidi="hi-IN"/>
    </w:rPr>
  </w:style>
  <w:style w:type="numbering" w:customStyle="1" w:styleId="WWNum11">
    <w:name w:val="WWNum11"/>
    <w:basedOn w:val="Nessunelenco"/>
    <w:rsid w:val="00A61B2B"/>
  </w:style>
  <w:style w:type="numbering" w:customStyle="1" w:styleId="WWNum12">
    <w:name w:val="WWNum12"/>
    <w:basedOn w:val="Nessunelenco"/>
    <w:rsid w:val="00A61B2B"/>
    <w:pPr>
      <w:numPr>
        <w:numId w:val="3"/>
      </w:numPr>
    </w:pPr>
  </w:style>
  <w:style w:type="numbering" w:customStyle="1" w:styleId="WWNum13">
    <w:name w:val="WWNum13"/>
    <w:basedOn w:val="Nessunelenco"/>
    <w:rsid w:val="00A61B2B"/>
    <w:pPr>
      <w:numPr>
        <w:numId w:val="4"/>
      </w:numPr>
    </w:pPr>
  </w:style>
  <w:style w:type="numbering" w:customStyle="1" w:styleId="WWNum14">
    <w:name w:val="WWNum14"/>
    <w:basedOn w:val="Nessunelenco"/>
    <w:rsid w:val="00A61B2B"/>
    <w:pPr>
      <w:numPr>
        <w:numId w:val="5"/>
      </w:numPr>
    </w:pPr>
  </w:style>
  <w:style w:type="numbering" w:customStyle="1" w:styleId="WWNum15">
    <w:name w:val="WWNum15"/>
    <w:basedOn w:val="Nessunelenco"/>
    <w:rsid w:val="00A61B2B"/>
    <w:pPr>
      <w:numPr>
        <w:numId w:val="6"/>
      </w:numPr>
    </w:pPr>
  </w:style>
  <w:style w:type="numbering" w:customStyle="1" w:styleId="WWNum16">
    <w:name w:val="WWNum16"/>
    <w:basedOn w:val="Nessunelenco"/>
    <w:rsid w:val="00A61B2B"/>
    <w:pPr>
      <w:numPr>
        <w:numId w:val="7"/>
      </w:numPr>
    </w:pPr>
  </w:style>
  <w:style w:type="numbering" w:customStyle="1" w:styleId="WWNum17">
    <w:name w:val="WWNum17"/>
    <w:basedOn w:val="Nessunelenco"/>
    <w:rsid w:val="00A61B2B"/>
    <w:pPr>
      <w:numPr>
        <w:numId w:val="8"/>
      </w:numPr>
    </w:pPr>
  </w:style>
  <w:style w:type="numbering" w:customStyle="1" w:styleId="WWNum18">
    <w:name w:val="WWNum18"/>
    <w:basedOn w:val="Nessunelenco"/>
    <w:rsid w:val="00A61B2B"/>
    <w:pPr>
      <w:numPr>
        <w:numId w:val="9"/>
      </w:numPr>
    </w:pPr>
  </w:style>
  <w:style w:type="numbering" w:customStyle="1" w:styleId="WWNum20">
    <w:name w:val="WWNum20"/>
    <w:basedOn w:val="Nessunelenco"/>
    <w:rsid w:val="00A61B2B"/>
    <w:pPr>
      <w:numPr>
        <w:numId w:val="10"/>
      </w:numPr>
    </w:pPr>
  </w:style>
  <w:style w:type="numbering" w:customStyle="1" w:styleId="WWNum21">
    <w:name w:val="WWNum21"/>
    <w:basedOn w:val="Nessunelenco"/>
    <w:rsid w:val="00A61B2B"/>
    <w:pPr>
      <w:numPr>
        <w:numId w:val="11"/>
      </w:numPr>
    </w:pPr>
  </w:style>
  <w:style w:type="numbering" w:customStyle="1" w:styleId="WWNum22">
    <w:name w:val="WWNum22"/>
    <w:basedOn w:val="Nessunelenco"/>
    <w:rsid w:val="00A61B2B"/>
    <w:pPr>
      <w:numPr>
        <w:numId w:val="12"/>
      </w:numPr>
    </w:pPr>
  </w:style>
  <w:style w:type="numbering" w:customStyle="1" w:styleId="WWNum23">
    <w:name w:val="WWNum23"/>
    <w:basedOn w:val="Nessunelenco"/>
    <w:rsid w:val="00A61B2B"/>
    <w:pPr>
      <w:numPr>
        <w:numId w:val="13"/>
      </w:numPr>
    </w:pPr>
  </w:style>
  <w:style w:type="numbering" w:customStyle="1" w:styleId="WWNum24">
    <w:name w:val="WWNum24"/>
    <w:basedOn w:val="Nessunelenco"/>
    <w:rsid w:val="00A61B2B"/>
    <w:pPr>
      <w:numPr>
        <w:numId w:val="14"/>
      </w:numPr>
    </w:pPr>
  </w:style>
  <w:style w:type="numbering" w:customStyle="1" w:styleId="WWNum25">
    <w:name w:val="WWNum25"/>
    <w:basedOn w:val="Nessunelenco"/>
    <w:rsid w:val="00A61B2B"/>
    <w:pPr>
      <w:numPr>
        <w:numId w:val="15"/>
      </w:numPr>
    </w:pPr>
  </w:style>
  <w:style w:type="numbering" w:customStyle="1" w:styleId="WWNum26">
    <w:name w:val="WWNum26"/>
    <w:basedOn w:val="Nessunelenco"/>
    <w:rsid w:val="00A61B2B"/>
    <w:pPr>
      <w:numPr>
        <w:numId w:val="16"/>
      </w:numPr>
    </w:pPr>
  </w:style>
  <w:style w:type="numbering" w:customStyle="1" w:styleId="WWNum35">
    <w:name w:val="WWNum35"/>
    <w:basedOn w:val="Nessunelenco"/>
    <w:rsid w:val="00A61B2B"/>
    <w:pPr>
      <w:numPr>
        <w:numId w:val="17"/>
      </w:numPr>
    </w:pPr>
  </w:style>
  <w:style w:type="numbering" w:customStyle="1" w:styleId="WWNum36">
    <w:name w:val="WWNum36"/>
    <w:basedOn w:val="Nessunelenco"/>
    <w:rsid w:val="00A61B2B"/>
    <w:pPr>
      <w:numPr>
        <w:numId w:val="18"/>
      </w:numPr>
    </w:pPr>
  </w:style>
  <w:style w:type="numbering" w:customStyle="1" w:styleId="WWNum37">
    <w:name w:val="WWNum37"/>
    <w:basedOn w:val="Nessunelenco"/>
    <w:rsid w:val="00A61B2B"/>
    <w:pPr>
      <w:numPr>
        <w:numId w:val="19"/>
      </w:numPr>
    </w:pPr>
  </w:style>
  <w:style w:type="numbering" w:customStyle="1" w:styleId="WWNum39">
    <w:name w:val="WWNum39"/>
    <w:basedOn w:val="Nessunelenco"/>
    <w:rsid w:val="00A61B2B"/>
    <w:pPr>
      <w:numPr>
        <w:numId w:val="20"/>
      </w:numPr>
    </w:pPr>
  </w:style>
  <w:style w:type="numbering" w:customStyle="1" w:styleId="WWNum40">
    <w:name w:val="WWNum40"/>
    <w:basedOn w:val="Nessunelenco"/>
    <w:rsid w:val="00A61B2B"/>
    <w:pPr>
      <w:numPr>
        <w:numId w:val="21"/>
      </w:numPr>
    </w:pPr>
  </w:style>
  <w:style w:type="numbering" w:customStyle="1" w:styleId="WWNum41">
    <w:name w:val="WWNum41"/>
    <w:basedOn w:val="Nessunelenco"/>
    <w:rsid w:val="00A61B2B"/>
    <w:pPr>
      <w:numPr>
        <w:numId w:val="22"/>
      </w:numPr>
    </w:pPr>
  </w:style>
  <w:style w:type="numbering" w:customStyle="1" w:styleId="WWNum43">
    <w:name w:val="WWNum43"/>
    <w:basedOn w:val="Nessunelenco"/>
    <w:rsid w:val="00A61B2B"/>
    <w:pPr>
      <w:numPr>
        <w:numId w:val="23"/>
      </w:numPr>
    </w:pPr>
  </w:style>
  <w:style w:type="numbering" w:customStyle="1" w:styleId="WWNum48">
    <w:name w:val="WWNum48"/>
    <w:basedOn w:val="Nessunelenco"/>
    <w:rsid w:val="00A61B2B"/>
    <w:pPr>
      <w:numPr>
        <w:numId w:val="24"/>
      </w:numPr>
    </w:pPr>
  </w:style>
  <w:style w:type="numbering" w:customStyle="1" w:styleId="WWNum49">
    <w:name w:val="WWNum49"/>
    <w:basedOn w:val="Nessunelenco"/>
    <w:rsid w:val="00A61B2B"/>
    <w:pPr>
      <w:numPr>
        <w:numId w:val="25"/>
      </w:numPr>
    </w:pPr>
  </w:style>
  <w:style w:type="numbering" w:customStyle="1" w:styleId="WWNum50">
    <w:name w:val="WWNum50"/>
    <w:basedOn w:val="Nessunelenco"/>
    <w:rsid w:val="00A61B2B"/>
    <w:pPr>
      <w:numPr>
        <w:numId w:val="26"/>
      </w:numPr>
    </w:pPr>
  </w:style>
  <w:style w:type="character" w:customStyle="1" w:styleId="CorpotestoCarattere">
    <w:name w:val="Corpo testo Carattere"/>
    <w:link w:val="Corpotesto"/>
    <w:uiPriority w:val="1"/>
    <w:rsid w:val="00A61B2B"/>
    <w:rPr>
      <w:rFonts w:ascii="Verdana" w:hAnsi="Verdana"/>
    </w:rPr>
  </w:style>
  <w:style w:type="table" w:customStyle="1" w:styleId="Grigliatabella4">
    <w:name w:val="Griglia tabella4"/>
    <w:basedOn w:val="Tabellanormale"/>
    <w:next w:val="Grigliatabella"/>
    <w:uiPriority w:val="39"/>
    <w:rsid w:val="00A61B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7">
    <w:name w:val="WWNum7"/>
    <w:basedOn w:val="Nessunelenco"/>
    <w:rsid w:val="00A61B2B"/>
    <w:pPr>
      <w:numPr>
        <w:numId w:val="27"/>
      </w:numPr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A61B2B"/>
    <w:rPr>
      <w:rFonts w:ascii="Verdana" w:hAnsi="Verdana"/>
      <w:sz w:val="22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61B2B"/>
    <w:pPr>
      <w:spacing w:after="120" w:line="480" w:lineRule="auto"/>
      <w:ind w:left="283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A61B2B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A61B2B"/>
    <w:pPr>
      <w:spacing w:after="120"/>
      <w:ind w:left="283"/>
    </w:pPr>
    <w:rPr>
      <w:rFonts w:ascii="Liberation Serif" w:eastAsia="NSimSun" w:hAnsi="Liberation Serif" w:cs="Mangal"/>
      <w:kern w:val="3"/>
      <w:sz w:val="16"/>
      <w:szCs w:val="14"/>
      <w:lang w:eastAsia="zh-CN" w:bidi="hi-IN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A61B2B"/>
    <w:rPr>
      <w:rFonts w:ascii="Liberation Serif" w:eastAsia="NSimSun" w:hAnsi="Liberation Serif" w:cs="Mangal"/>
      <w:kern w:val="3"/>
      <w:sz w:val="16"/>
      <w:szCs w:val="14"/>
      <w:lang w:eastAsia="zh-CN" w:bidi="hi-IN"/>
    </w:rPr>
  </w:style>
  <w:style w:type="paragraph" w:customStyle="1" w:styleId="Indice11">
    <w:name w:val="Indice 11"/>
    <w:basedOn w:val="Normale"/>
    <w:next w:val="Normale"/>
    <w:autoRedefine/>
    <w:uiPriority w:val="99"/>
    <w:unhideWhenUsed/>
    <w:rsid w:val="00A61B2B"/>
    <w:pPr>
      <w:ind w:left="240" w:hanging="240"/>
    </w:pPr>
    <w:rPr>
      <w:rFonts w:ascii="Calibri" w:eastAsia="NSimSun" w:hAnsi="Calibri" w:cs="Calibri"/>
      <w:kern w:val="3"/>
      <w:sz w:val="20"/>
      <w:lang w:eastAsia="zh-CN" w:bidi="hi-IN"/>
    </w:rPr>
  </w:style>
  <w:style w:type="numbering" w:customStyle="1" w:styleId="WWNum201">
    <w:name w:val="WWNum201"/>
    <w:basedOn w:val="Nessunelenco"/>
    <w:rsid w:val="00A61B2B"/>
  </w:style>
  <w:style w:type="numbering" w:customStyle="1" w:styleId="WWNum171">
    <w:name w:val="WWNum171"/>
    <w:basedOn w:val="Nessunelenco"/>
    <w:rsid w:val="00A61B2B"/>
    <w:pPr>
      <w:numPr>
        <w:numId w:val="2"/>
      </w:numPr>
    </w:pPr>
  </w:style>
  <w:style w:type="character" w:styleId="Rimandocommento">
    <w:name w:val="annotation reference"/>
    <w:uiPriority w:val="99"/>
    <w:semiHidden/>
    <w:unhideWhenUsed/>
    <w:rsid w:val="00A61B2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1B2B"/>
    <w:rPr>
      <w:rFonts w:ascii="Times New Roman" w:hAnsi="Times New Roman"/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1B2B"/>
  </w:style>
  <w:style w:type="paragraph" w:customStyle="1" w:styleId="Indice21">
    <w:name w:val="Indice 21"/>
    <w:basedOn w:val="Normale"/>
    <w:next w:val="Normale"/>
    <w:autoRedefine/>
    <w:uiPriority w:val="99"/>
    <w:unhideWhenUsed/>
    <w:rsid w:val="00A61B2B"/>
    <w:pPr>
      <w:ind w:left="480" w:hanging="240"/>
    </w:pPr>
    <w:rPr>
      <w:rFonts w:ascii="Calibri" w:eastAsia="NSimSun" w:hAnsi="Calibri" w:cs="Calibri"/>
      <w:kern w:val="3"/>
      <w:sz w:val="20"/>
      <w:lang w:eastAsia="zh-CN" w:bidi="hi-IN"/>
    </w:rPr>
  </w:style>
  <w:style w:type="paragraph" w:customStyle="1" w:styleId="Indice31">
    <w:name w:val="Indice 31"/>
    <w:basedOn w:val="Normale"/>
    <w:next w:val="Normale"/>
    <w:autoRedefine/>
    <w:uiPriority w:val="99"/>
    <w:unhideWhenUsed/>
    <w:rsid w:val="00A61B2B"/>
    <w:pPr>
      <w:ind w:left="720" w:hanging="240"/>
    </w:pPr>
    <w:rPr>
      <w:rFonts w:ascii="Calibri" w:eastAsia="NSimSun" w:hAnsi="Calibri" w:cs="Calibri"/>
      <w:kern w:val="3"/>
      <w:sz w:val="20"/>
      <w:lang w:eastAsia="zh-CN" w:bidi="hi-IN"/>
    </w:rPr>
  </w:style>
  <w:style w:type="paragraph" w:customStyle="1" w:styleId="Indice41">
    <w:name w:val="Indice 41"/>
    <w:basedOn w:val="Normale"/>
    <w:next w:val="Normale"/>
    <w:autoRedefine/>
    <w:uiPriority w:val="99"/>
    <w:unhideWhenUsed/>
    <w:rsid w:val="00A61B2B"/>
    <w:pPr>
      <w:ind w:left="960" w:hanging="240"/>
    </w:pPr>
    <w:rPr>
      <w:rFonts w:ascii="Calibri" w:eastAsia="NSimSun" w:hAnsi="Calibri" w:cs="Calibri"/>
      <w:kern w:val="3"/>
      <w:sz w:val="20"/>
      <w:lang w:eastAsia="zh-CN" w:bidi="hi-IN"/>
    </w:rPr>
  </w:style>
  <w:style w:type="paragraph" w:customStyle="1" w:styleId="Indice51">
    <w:name w:val="Indice 51"/>
    <w:basedOn w:val="Normale"/>
    <w:next w:val="Normale"/>
    <w:autoRedefine/>
    <w:uiPriority w:val="99"/>
    <w:unhideWhenUsed/>
    <w:rsid w:val="00A61B2B"/>
    <w:pPr>
      <w:ind w:left="1200" w:hanging="240"/>
    </w:pPr>
    <w:rPr>
      <w:rFonts w:ascii="Calibri" w:eastAsia="NSimSun" w:hAnsi="Calibri" w:cs="Calibri"/>
      <w:kern w:val="3"/>
      <w:sz w:val="20"/>
      <w:lang w:eastAsia="zh-CN" w:bidi="hi-IN"/>
    </w:rPr>
  </w:style>
  <w:style w:type="paragraph" w:customStyle="1" w:styleId="Indice61">
    <w:name w:val="Indice 61"/>
    <w:basedOn w:val="Normale"/>
    <w:next w:val="Normale"/>
    <w:autoRedefine/>
    <w:uiPriority w:val="99"/>
    <w:unhideWhenUsed/>
    <w:rsid w:val="00A61B2B"/>
    <w:pPr>
      <w:ind w:left="1440" w:hanging="240"/>
    </w:pPr>
    <w:rPr>
      <w:rFonts w:ascii="Calibri" w:eastAsia="NSimSun" w:hAnsi="Calibri" w:cs="Calibri"/>
      <w:kern w:val="3"/>
      <w:sz w:val="20"/>
      <w:lang w:eastAsia="zh-CN" w:bidi="hi-IN"/>
    </w:rPr>
  </w:style>
  <w:style w:type="paragraph" w:customStyle="1" w:styleId="Indice71">
    <w:name w:val="Indice 71"/>
    <w:basedOn w:val="Normale"/>
    <w:next w:val="Normale"/>
    <w:autoRedefine/>
    <w:uiPriority w:val="99"/>
    <w:unhideWhenUsed/>
    <w:rsid w:val="00A61B2B"/>
    <w:pPr>
      <w:ind w:left="1680" w:hanging="240"/>
    </w:pPr>
    <w:rPr>
      <w:rFonts w:ascii="Calibri" w:eastAsia="NSimSun" w:hAnsi="Calibri" w:cs="Calibri"/>
      <w:kern w:val="3"/>
      <w:sz w:val="20"/>
      <w:lang w:eastAsia="zh-CN" w:bidi="hi-IN"/>
    </w:rPr>
  </w:style>
  <w:style w:type="paragraph" w:customStyle="1" w:styleId="Indice81">
    <w:name w:val="Indice 81"/>
    <w:basedOn w:val="Normale"/>
    <w:next w:val="Normale"/>
    <w:autoRedefine/>
    <w:uiPriority w:val="99"/>
    <w:unhideWhenUsed/>
    <w:rsid w:val="00A61B2B"/>
    <w:pPr>
      <w:ind w:left="1920" w:hanging="240"/>
    </w:pPr>
    <w:rPr>
      <w:rFonts w:ascii="Calibri" w:eastAsia="NSimSun" w:hAnsi="Calibri" w:cs="Calibri"/>
      <w:kern w:val="3"/>
      <w:sz w:val="20"/>
      <w:lang w:eastAsia="zh-CN" w:bidi="hi-IN"/>
    </w:rPr>
  </w:style>
  <w:style w:type="paragraph" w:customStyle="1" w:styleId="Indice91">
    <w:name w:val="Indice 91"/>
    <w:basedOn w:val="Normale"/>
    <w:next w:val="Normale"/>
    <w:autoRedefine/>
    <w:uiPriority w:val="99"/>
    <w:unhideWhenUsed/>
    <w:rsid w:val="00A61B2B"/>
    <w:pPr>
      <w:ind w:left="2160" w:hanging="240"/>
    </w:pPr>
    <w:rPr>
      <w:rFonts w:ascii="Calibri" w:eastAsia="NSimSun" w:hAnsi="Calibri" w:cs="Calibri"/>
      <w:kern w:val="3"/>
      <w:sz w:val="20"/>
      <w:lang w:eastAsia="zh-CN" w:bidi="hi-IN"/>
    </w:rPr>
  </w:style>
  <w:style w:type="paragraph" w:customStyle="1" w:styleId="Titoloindice1">
    <w:name w:val="Titolo indice1"/>
    <w:basedOn w:val="Normale"/>
    <w:next w:val="Indice1"/>
    <w:uiPriority w:val="99"/>
    <w:unhideWhenUsed/>
    <w:rsid w:val="00A61B2B"/>
    <w:pPr>
      <w:spacing w:before="120" w:after="120"/>
    </w:pPr>
    <w:rPr>
      <w:rFonts w:ascii="Calibri" w:eastAsia="NSimSun" w:hAnsi="Calibri" w:cs="Calibri"/>
      <w:b/>
      <w:bCs/>
      <w:i/>
      <w:iCs/>
      <w:kern w:val="3"/>
      <w:sz w:val="20"/>
      <w:lang w:eastAsia="zh-CN" w:bidi="hi-IN"/>
    </w:rPr>
  </w:style>
  <w:style w:type="paragraph" w:styleId="Sommario1">
    <w:name w:val="toc 1"/>
    <w:basedOn w:val="Default"/>
    <w:next w:val="Normale"/>
    <w:link w:val="Sommario1Carattere"/>
    <w:autoRedefine/>
    <w:uiPriority w:val="39"/>
    <w:unhideWhenUsed/>
    <w:qFormat/>
    <w:rsid w:val="00A61B2B"/>
    <w:pPr>
      <w:tabs>
        <w:tab w:val="right" w:leader="dot" w:pos="10905"/>
      </w:tabs>
      <w:autoSpaceDE/>
      <w:autoSpaceDN/>
      <w:adjustRightInd/>
      <w:spacing w:before="120" w:after="120"/>
    </w:pPr>
    <w:rPr>
      <w:rFonts w:eastAsia="NSimSun"/>
      <w:b/>
      <w:bCs/>
      <w:caps/>
      <w:noProof/>
      <w:color w:val="auto"/>
      <w:kern w:val="3"/>
      <w:sz w:val="20"/>
      <w:szCs w:val="20"/>
      <w:lang w:bidi="hi-IN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A61B2B"/>
    <w:pPr>
      <w:tabs>
        <w:tab w:val="left" w:pos="1200"/>
        <w:tab w:val="right" w:leader="dot" w:pos="10905"/>
      </w:tabs>
      <w:ind w:left="240"/>
    </w:pPr>
    <w:rPr>
      <w:rFonts w:ascii="Times New Roman" w:hAnsi="Times New Roman"/>
      <w:b/>
      <w:smallCaps/>
      <w:noProof/>
      <w:kern w:val="3"/>
      <w:sz w:val="20"/>
      <w:lang w:eastAsia="en-US" w:bidi="hi-IN"/>
    </w:rPr>
  </w:style>
  <w:style w:type="paragraph" w:customStyle="1" w:styleId="Sommario31">
    <w:name w:val="Sommario 31"/>
    <w:basedOn w:val="Normale"/>
    <w:next w:val="Normale"/>
    <w:autoRedefine/>
    <w:uiPriority w:val="39"/>
    <w:unhideWhenUsed/>
    <w:qFormat/>
    <w:rsid w:val="00A61B2B"/>
    <w:pPr>
      <w:ind w:left="480"/>
    </w:pPr>
    <w:rPr>
      <w:rFonts w:ascii="Calibri" w:eastAsia="NSimSun" w:hAnsi="Calibri" w:cs="Calibri"/>
      <w:i/>
      <w:iCs/>
      <w:kern w:val="3"/>
      <w:sz w:val="20"/>
      <w:lang w:eastAsia="zh-CN" w:bidi="hi-IN"/>
    </w:rPr>
  </w:style>
  <w:style w:type="character" w:customStyle="1" w:styleId="Sommario1Carattere">
    <w:name w:val="Sommario 1 Carattere"/>
    <w:link w:val="Sommario1"/>
    <w:uiPriority w:val="39"/>
    <w:rsid w:val="00A61B2B"/>
    <w:rPr>
      <w:rFonts w:eastAsia="NSimSun"/>
      <w:b/>
      <w:bCs/>
      <w:caps/>
      <w:noProof/>
      <w:kern w:val="3"/>
      <w:lang w:eastAsia="en-US" w:bidi="hi-IN"/>
    </w:rPr>
  </w:style>
  <w:style w:type="paragraph" w:customStyle="1" w:styleId="Sommario41">
    <w:name w:val="Sommario 41"/>
    <w:basedOn w:val="Normale"/>
    <w:next w:val="Normale"/>
    <w:autoRedefine/>
    <w:uiPriority w:val="39"/>
    <w:unhideWhenUsed/>
    <w:rsid w:val="00A61B2B"/>
    <w:pPr>
      <w:ind w:left="720"/>
    </w:pPr>
    <w:rPr>
      <w:rFonts w:ascii="Calibri" w:eastAsia="NSimSun" w:hAnsi="Calibri" w:cs="Calibri"/>
      <w:kern w:val="3"/>
      <w:szCs w:val="18"/>
      <w:lang w:eastAsia="zh-CN" w:bidi="hi-IN"/>
    </w:rPr>
  </w:style>
  <w:style w:type="paragraph" w:customStyle="1" w:styleId="Sommario51">
    <w:name w:val="Sommario 51"/>
    <w:basedOn w:val="Normale"/>
    <w:next w:val="Normale"/>
    <w:autoRedefine/>
    <w:uiPriority w:val="39"/>
    <w:unhideWhenUsed/>
    <w:rsid w:val="00A61B2B"/>
    <w:pPr>
      <w:ind w:left="960"/>
    </w:pPr>
    <w:rPr>
      <w:rFonts w:ascii="Calibri" w:eastAsia="NSimSun" w:hAnsi="Calibri" w:cs="Calibri"/>
      <w:kern w:val="3"/>
      <w:szCs w:val="18"/>
      <w:lang w:eastAsia="zh-CN" w:bidi="hi-IN"/>
    </w:rPr>
  </w:style>
  <w:style w:type="paragraph" w:customStyle="1" w:styleId="Sommario61">
    <w:name w:val="Sommario 61"/>
    <w:basedOn w:val="Normale"/>
    <w:next w:val="Normale"/>
    <w:autoRedefine/>
    <w:uiPriority w:val="39"/>
    <w:unhideWhenUsed/>
    <w:rsid w:val="00A61B2B"/>
    <w:pPr>
      <w:ind w:left="1200"/>
    </w:pPr>
    <w:rPr>
      <w:rFonts w:ascii="Calibri" w:eastAsia="NSimSun" w:hAnsi="Calibri" w:cs="Calibri"/>
      <w:kern w:val="3"/>
      <w:szCs w:val="18"/>
      <w:lang w:eastAsia="zh-CN" w:bidi="hi-IN"/>
    </w:rPr>
  </w:style>
  <w:style w:type="paragraph" w:customStyle="1" w:styleId="Sommario71">
    <w:name w:val="Sommario 71"/>
    <w:basedOn w:val="Normale"/>
    <w:next w:val="Normale"/>
    <w:autoRedefine/>
    <w:uiPriority w:val="39"/>
    <w:unhideWhenUsed/>
    <w:rsid w:val="00A61B2B"/>
    <w:pPr>
      <w:ind w:left="1440"/>
    </w:pPr>
    <w:rPr>
      <w:rFonts w:ascii="Calibri" w:eastAsia="NSimSun" w:hAnsi="Calibri" w:cs="Calibri"/>
      <w:kern w:val="3"/>
      <w:szCs w:val="18"/>
      <w:lang w:eastAsia="zh-CN" w:bidi="hi-IN"/>
    </w:rPr>
  </w:style>
  <w:style w:type="paragraph" w:customStyle="1" w:styleId="Sommario81">
    <w:name w:val="Sommario 81"/>
    <w:basedOn w:val="Normale"/>
    <w:next w:val="Normale"/>
    <w:autoRedefine/>
    <w:uiPriority w:val="39"/>
    <w:unhideWhenUsed/>
    <w:rsid w:val="00A61B2B"/>
    <w:pPr>
      <w:ind w:left="1680"/>
    </w:pPr>
    <w:rPr>
      <w:rFonts w:ascii="Calibri" w:eastAsia="NSimSun" w:hAnsi="Calibri" w:cs="Calibri"/>
      <w:kern w:val="3"/>
      <w:szCs w:val="18"/>
      <w:lang w:eastAsia="zh-CN" w:bidi="hi-IN"/>
    </w:rPr>
  </w:style>
  <w:style w:type="paragraph" w:customStyle="1" w:styleId="Sommario91">
    <w:name w:val="Sommario 91"/>
    <w:basedOn w:val="Normale"/>
    <w:next w:val="Normale"/>
    <w:autoRedefine/>
    <w:uiPriority w:val="39"/>
    <w:unhideWhenUsed/>
    <w:rsid w:val="00A61B2B"/>
    <w:pPr>
      <w:ind w:left="1920"/>
    </w:pPr>
    <w:rPr>
      <w:rFonts w:ascii="Calibri" w:eastAsia="NSimSun" w:hAnsi="Calibri" w:cs="Calibri"/>
      <w:kern w:val="3"/>
      <w:szCs w:val="18"/>
      <w:lang w:eastAsia="zh-CN" w:bidi="hi-IN"/>
    </w:rPr>
  </w:style>
  <w:style w:type="paragraph" w:customStyle="1" w:styleId="Titolosommario1">
    <w:name w:val="Titolo sommario1"/>
    <w:basedOn w:val="Titolo1"/>
    <w:next w:val="Normale"/>
    <w:uiPriority w:val="39"/>
    <w:semiHidden/>
    <w:unhideWhenUsed/>
    <w:qFormat/>
    <w:rsid w:val="00A61B2B"/>
    <w:pPr>
      <w:keepLines/>
      <w:spacing w:before="480" w:line="276" w:lineRule="auto"/>
      <w:jc w:val="left"/>
      <w:outlineLvl w:val="9"/>
    </w:pPr>
    <w:rPr>
      <w:rFonts w:ascii="Calibri Light" w:hAnsi="Calibri Light"/>
      <w:b/>
      <w:color w:val="2F5496"/>
      <w:sz w:val="28"/>
      <w:szCs w:val="28"/>
    </w:rPr>
  </w:style>
  <w:style w:type="paragraph" w:styleId="Revisione">
    <w:name w:val="Revision"/>
    <w:hidden/>
    <w:uiPriority w:val="99"/>
    <w:semiHidden/>
    <w:rsid w:val="00A61B2B"/>
    <w:pPr>
      <w:jc w:val="both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Titolo7Carattere1">
    <w:name w:val="Titolo 7 Carattere1"/>
    <w:link w:val="Titolo7"/>
    <w:uiPriority w:val="9"/>
    <w:semiHidden/>
    <w:rsid w:val="00A61B2B"/>
    <w:rPr>
      <w:rFonts w:ascii="Calibri" w:eastAsia="Times New Roman" w:hAnsi="Calibri" w:cs="Times New Roman"/>
      <w:sz w:val="24"/>
      <w:szCs w:val="24"/>
    </w:rPr>
  </w:style>
  <w:style w:type="paragraph" w:styleId="Indice1">
    <w:name w:val="index 1"/>
    <w:basedOn w:val="Normale"/>
    <w:next w:val="Normale"/>
    <w:autoRedefine/>
    <w:uiPriority w:val="99"/>
    <w:unhideWhenUsed/>
    <w:rsid w:val="00A61B2B"/>
    <w:pPr>
      <w:ind w:left="180" w:hanging="180"/>
    </w:pPr>
  </w:style>
  <w:style w:type="paragraph" w:styleId="Indice2">
    <w:name w:val="index 2"/>
    <w:basedOn w:val="Normale"/>
    <w:next w:val="Normale"/>
    <w:autoRedefine/>
    <w:uiPriority w:val="99"/>
    <w:unhideWhenUsed/>
    <w:rsid w:val="0031477D"/>
    <w:pPr>
      <w:ind w:left="480" w:hanging="240"/>
    </w:pPr>
    <w:rPr>
      <w:rFonts w:ascii="Calibri" w:eastAsia="NSimSun" w:hAnsi="Calibri" w:cs="Calibri"/>
      <w:kern w:val="3"/>
      <w:sz w:val="20"/>
      <w:lang w:eastAsia="zh-CN" w:bidi="hi-IN"/>
    </w:rPr>
  </w:style>
  <w:style w:type="paragraph" w:styleId="Indice3">
    <w:name w:val="index 3"/>
    <w:basedOn w:val="Normale"/>
    <w:next w:val="Normale"/>
    <w:autoRedefine/>
    <w:uiPriority w:val="99"/>
    <w:unhideWhenUsed/>
    <w:rsid w:val="0031477D"/>
    <w:pPr>
      <w:ind w:left="720" w:hanging="240"/>
    </w:pPr>
    <w:rPr>
      <w:rFonts w:ascii="Calibri" w:eastAsia="NSimSun" w:hAnsi="Calibri" w:cs="Calibri"/>
      <w:kern w:val="3"/>
      <w:sz w:val="20"/>
      <w:lang w:eastAsia="zh-CN" w:bidi="hi-IN"/>
    </w:rPr>
  </w:style>
  <w:style w:type="paragraph" w:styleId="Indice4">
    <w:name w:val="index 4"/>
    <w:basedOn w:val="Normale"/>
    <w:next w:val="Normale"/>
    <w:autoRedefine/>
    <w:uiPriority w:val="99"/>
    <w:unhideWhenUsed/>
    <w:rsid w:val="0031477D"/>
    <w:pPr>
      <w:ind w:left="960" w:hanging="240"/>
    </w:pPr>
    <w:rPr>
      <w:rFonts w:ascii="Calibri" w:eastAsia="NSimSun" w:hAnsi="Calibri" w:cs="Calibri"/>
      <w:kern w:val="3"/>
      <w:sz w:val="20"/>
      <w:lang w:eastAsia="zh-CN" w:bidi="hi-IN"/>
    </w:rPr>
  </w:style>
  <w:style w:type="paragraph" w:styleId="Indice5">
    <w:name w:val="index 5"/>
    <w:basedOn w:val="Normale"/>
    <w:next w:val="Normale"/>
    <w:autoRedefine/>
    <w:uiPriority w:val="99"/>
    <w:unhideWhenUsed/>
    <w:rsid w:val="0031477D"/>
    <w:pPr>
      <w:ind w:left="1200" w:hanging="240"/>
    </w:pPr>
    <w:rPr>
      <w:rFonts w:ascii="Calibri" w:eastAsia="NSimSun" w:hAnsi="Calibri" w:cs="Calibri"/>
      <w:kern w:val="3"/>
      <w:sz w:val="20"/>
      <w:lang w:eastAsia="zh-CN" w:bidi="hi-IN"/>
    </w:rPr>
  </w:style>
  <w:style w:type="paragraph" w:styleId="Indice6">
    <w:name w:val="index 6"/>
    <w:basedOn w:val="Normale"/>
    <w:next w:val="Normale"/>
    <w:autoRedefine/>
    <w:uiPriority w:val="99"/>
    <w:unhideWhenUsed/>
    <w:rsid w:val="0031477D"/>
    <w:pPr>
      <w:ind w:left="1440" w:hanging="240"/>
    </w:pPr>
    <w:rPr>
      <w:rFonts w:ascii="Calibri" w:eastAsia="NSimSun" w:hAnsi="Calibri" w:cs="Calibri"/>
      <w:kern w:val="3"/>
      <w:sz w:val="20"/>
      <w:lang w:eastAsia="zh-CN" w:bidi="hi-IN"/>
    </w:rPr>
  </w:style>
  <w:style w:type="paragraph" w:styleId="Indice7">
    <w:name w:val="index 7"/>
    <w:basedOn w:val="Normale"/>
    <w:next w:val="Normale"/>
    <w:autoRedefine/>
    <w:uiPriority w:val="99"/>
    <w:unhideWhenUsed/>
    <w:rsid w:val="0031477D"/>
    <w:pPr>
      <w:ind w:left="1680" w:hanging="240"/>
    </w:pPr>
    <w:rPr>
      <w:rFonts w:ascii="Calibri" w:eastAsia="NSimSun" w:hAnsi="Calibri" w:cs="Calibri"/>
      <w:kern w:val="3"/>
      <w:sz w:val="20"/>
      <w:lang w:eastAsia="zh-CN" w:bidi="hi-IN"/>
    </w:rPr>
  </w:style>
  <w:style w:type="paragraph" w:styleId="Indice8">
    <w:name w:val="index 8"/>
    <w:basedOn w:val="Normale"/>
    <w:next w:val="Normale"/>
    <w:autoRedefine/>
    <w:uiPriority w:val="99"/>
    <w:unhideWhenUsed/>
    <w:rsid w:val="0031477D"/>
    <w:pPr>
      <w:ind w:left="1920" w:hanging="240"/>
    </w:pPr>
    <w:rPr>
      <w:rFonts w:ascii="Calibri" w:eastAsia="NSimSun" w:hAnsi="Calibri" w:cs="Calibri"/>
      <w:kern w:val="3"/>
      <w:sz w:val="20"/>
      <w:lang w:eastAsia="zh-CN" w:bidi="hi-IN"/>
    </w:rPr>
  </w:style>
  <w:style w:type="paragraph" w:styleId="Indice9">
    <w:name w:val="index 9"/>
    <w:basedOn w:val="Normale"/>
    <w:next w:val="Normale"/>
    <w:autoRedefine/>
    <w:uiPriority w:val="99"/>
    <w:unhideWhenUsed/>
    <w:rsid w:val="0031477D"/>
    <w:pPr>
      <w:ind w:left="2160" w:hanging="240"/>
    </w:pPr>
    <w:rPr>
      <w:rFonts w:ascii="Calibri" w:eastAsia="NSimSun" w:hAnsi="Calibri" w:cs="Calibri"/>
      <w:kern w:val="3"/>
      <w:sz w:val="20"/>
      <w:lang w:eastAsia="zh-CN" w:bidi="hi-IN"/>
    </w:rPr>
  </w:style>
  <w:style w:type="paragraph" w:styleId="Titoloindice">
    <w:name w:val="index heading"/>
    <w:basedOn w:val="Normale"/>
    <w:next w:val="Indice1"/>
    <w:uiPriority w:val="99"/>
    <w:unhideWhenUsed/>
    <w:rsid w:val="0031477D"/>
    <w:pPr>
      <w:spacing w:before="120" w:after="120"/>
    </w:pPr>
    <w:rPr>
      <w:rFonts w:ascii="Calibri" w:eastAsia="NSimSun" w:hAnsi="Calibri" w:cs="Calibri"/>
      <w:b/>
      <w:bCs/>
      <w:i/>
      <w:iCs/>
      <w:kern w:val="3"/>
      <w:sz w:val="20"/>
      <w:lang w:eastAsia="zh-CN" w:bidi="hi-IN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31477D"/>
    <w:pPr>
      <w:ind w:left="480"/>
    </w:pPr>
    <w:rPr>
      <w:rFonts w:ascii="Calibri" w:eastAsia="NSimSun" w:hAnsi="Calibri" w:cs="Calibri"/>
      <w:i/>
      <w:iCs/>
      <w:kern w:val="3"/>
      <w:sz w:val="20"/>
      <w:lang w:eastAsia="zh-CN" w:bidi="hi-IN"/>
    </w:rPr>
  </w:style>
  <w:style w:type="paragraph" w:styleId="Sommario4">
    <w:name w:val="toc 4"/>
    <w:basedOn w:val="Normale"/>
    <w:next w:val="Normale"/>
    <w:autoRedefine/>
    <w:uiPriority w:val="39"/>
    <w:unhideWhenUsed/>
    <w:rsid w:val="0031477D"/>
    <w:pPr>
      <w:ind w:left="720"/>
    </w:pPr>
    <w:rPr>
      <w:rFonts w:ascii="Calibri" w:eastAsia="NSimSun" w:hAnsi="Calibri" w:cs="Calibri"/>
      <w:kern w:val="3"/>
      <w:szCs w:val="18"/>
      <w:lang w:eastAsia="zh-CN" w:bidi="hi-IN"/>
    </w:rPr>
  </w:style>
  <w:style w:type="paragraph" w:styleId="Sommario5">
    <w:name w:val="toc 5"/>
    <w:basedOn w:val="Normale"/>
    <w:next w:val="Normale"/>
    <w:autoRedefine/>
    <w:uiPriority w:val="39"/>
    <w:unhideWhenUsed/>
    <w:rsid w:val="0031477D"/>
    <w:pPr>
      <w:ind w:left="960"/>
    </w:pPr>
    <w:rPr>
      <w:rFonts w:ascii="Calibri" w:eastAsia="NSimSun" w:hAnsi="Calibri" w:cs="Calibri"/>
      <w:kern w:val="3"/>
      <w:szCs w:val="18"/>
      <w:lang w:eastAsia="zh-CN" w:bidi="hi-IN"/>
    </w:rPr>
  </w:style>
  <w:style w:type="paragraph" w:styleId="Sommario6">
    <w:name w:val="toc 6"/>
    <w:basedOn w:val="Normale"/>
    <w:next w:val="Normale"/>
    <w:autoRedefine/>
    <w:uiPriority w:val="39"/>
    <w:unhideWhenUsed/>
    <w:rsid w:val="0031477D"/>
    <w:pPr>
      <w:ind w:left="1200"/>
    </w:pPr>
    <w:rPr>
      <w:rFonts w:ascii="Calibri" w:eastAsia="NSimSun" w:hAnsi="Calibri" w:cs="Calibri"/>
      <w:kern w:val="3"/>
      <w:szCs w:val="18"/>
      <w:lang w:eastAsia="zh-CN" w:bidi="hi-IN"/>
    </w:rPr>
  </w:style>
  <w:style w:type="paragraph" w:styleId="Sommario7">
    <w:name w:val="toc 7"/>
    <w:basedOn w:val="Normale"/>
    <w:next w:val="Normale"/>
    <w:autoRedefine/>
    <w:uiPriority w:val="39"/>
    <w:unhideWhenUsed/>
    <w:rsid w:val="0031477D"/>
    <w:pPr>
      <w:ind w:left="1440"/>
    </w:pPr>
    <w:rPr>
      <w:rFonts w:ascii="Calibri" w:eastAsia="NSimSun" w:hAnsi="Calibri" w:cs="Calibri"/>
      <w:kern w:val="3"/>
      <w:szCs w:val="18"/>
      <w:lang w:eastAsia="zh-CN" w:bidi="hi-IN"/>
    </w:rPr>
  </w:style>
  <w:style w:type="paragraph" w:styleId="Sommario8">
    <w:name w:val="toc 8"/>
    <w:basedOn w:val="Normale"/>
    <w:next w:val="Normale"/>
    <w:autoRedefine/>
    <w:uiPriority w:val="39"/>
    <w:unhideWhenUsed/>
    <w:rsid w:val="0031477D"/>
    <w:pPr>
      <w:ind w:left="1680"/>
    </w:pPr>
    <w:rPr>
      <w:rFonts w:ascii="Calibri" w:eastAsia="NSimSun" w:hAnsi="Calibri" w:cs="Calibri"/>
      <w:kern w:val="3"/>
      <w:szCs w:val="18"/>
      <w:lang w:eastAsia="zh-CN" w:bidi="hi-IN"/>
    </w:rPr>
  </w:style>
  <w:style w:type="paragraph" w:styleId="Sommario9">
    <w:name w:val="toc 9"/>
    <w:basedOn w:val="Normale"/>
    <w:next w:val="Normale"/>
    <w:autoRedefine/>
    <w:uiPriority w:val="39"/>
    <w:unhideWhenUsed/>
    <w:rsid w:val="0031477D"/>
    <w:pPr>
      <w:ind w:left="1920"/>
    </w:pPr>
    <w:rPr>
      <w:rFonts w:ascii="Calibri" w:eastAsia="NSimSun" w:hAnsi="Calibri" w:cs="Calibri"/>
      <w:kern w:val="3"/>
      <w:szCs w:val="18"/>
      <w:lang w:eastAsia="zh-CN" w:bidi="hi-IN"/>
    </w:rPr>
  </w:style>
  <w:style w:type="paragraph" w:styleId="Titolosommario">
    <w:name w:val="TOC Heading"/>
    <w:basedOn w:val="Titolo1"/>
    <w:next w:val="Normale"/>
    <w:uiPriority w:val="39"/>
    <w:unhideWhenUsed/>
    <w:qFormat/>
    <w:rsid w:val="0031477D"/>
    <w:pPr>
      <w:keepLines/>
      <w:spacing w:before="480" w:line="276" w:lineRule="auto"/>
      <w:jc w:val="left"/>
      <w:outlineLvl w:val="9"/>
    </w:pPr>
    <w:rPr>
      <w:rFonts w:ascii="Calibri Light" w:hAnsi="Calibri Light"/>
      <w:b/>
      <w:color w:val="2F5496"/>
      <w:sz w:val="28"/>
      <w:szCs w:val="28"/>
    </w:rPr>
  </w:style>
  <w:style w:type="table" w:customStyle="1" w:styleId="Grigliatabella5">
    <w:name w:val="Griglia tabella5"/>
    <w:basedOn w:val="Tabellanormale"/>
    <w:next w:val="Grigliatabella"/>
    <w:rsid w:val="007A7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tf1Grigliatabella1">
    <w:name w:val="rtf1 Griglia tabella1"/>
    <w:basedOn w:val="Tabellanormale"/>
    <w:next w:val="Tabellanormale"/>
    <w:uiPriority w:val="39"/>
    <w:rsid w:val="007A77C4"/>
    <w:rPr>
      <w:rFonts w:ascii="Arial" w:hAnsi="Arial"/>
      <w:sz w:val="21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5318B1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Trattino">
    <w:name w:val="Trattino"/>
    <w:rsid w:val="005318B1"/>
    <w:pPr>
      <w:numPr>
        <w:numId w:val="28"/>
      </w:numPr>
    </w:pPr>
  </w:style>
  <w:style w:type="table" w:customStyle="1" w:styleId="Grigliatabella6">
    <w:name w:val="Griglia tabella6"/>
    <w:basedOn w:val="Tabellanormale"/>
    <w:next w:val="Grigliatabella"/>
    <w:uiPriority w:val="59"/>
    <w:rsid w:val="001139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39"/>
    <w:rsid w:val="007A01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">
    <w:name w:val="Menzione non risolta"/>
    <w:uiPriority w:val="99"/>
    <w:semiHidden/>
    <w:unhideWhenUsed/>
    <w:rsid w:val="009C4DFB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ormal bullet 2 Carattere,Bullet list Carattere,Numbered List Carattere,List Paragraph1 Carattere,Elenchi puntati Carattere,List Paragraph Carattere"/>
    <w:link w:val="Paragrafoelenco"/>
    <w:uiPriority w:val="34"/>
    <w:locked/>
    <w:rsid w:val="003D4B8B"/>
    <w:rPr>
      <w:rFonts w:ascii="Calibri" w:eastAsia="Calibri" w:hAnsi="Calibri" w:cs="Calibri"/>
      <w:sz w:val="22"/>
      <w:szCs w:val="22"/>
    </w:rPr>
  </w:style>
  <w:style w:type="paragraph" w:customStyle="1" w:styleId="paragraph">
    <w:name w:val="paragraph"/>
    <w:basedOn w:val="Normale"/>
    <w:rsid w:val="003D4B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Carpredefinitoparagrafo"/>
    <w:rsid w:val="003D4B8B"/>
  </w:style>
  <w:style w:type="paragraph" w:customStyle="1" w:styleId="TESTOPROPOSTA">
    <w:name w:val="TESTOPROPOSTA"/>
    <w:rsid w:val="003D4B8B"/>
    <w:pPr>
      <w:spacing w:line="360" w:lineRule="auto"/>
      <w:ind w:right="454"/>
      <w:jc w:val="both"/>
    </w:pPr>
    <w:rPr>
      <w:sz w:val="24"/>
    </w:rPr>
  </w:style>
  <w:style w:type="paragraph" w:customStyle="1" w:styleId="xmsonormal">
    <w:name w:val="x_msonormal"/>
    <w:basedOn w:val="Normale"/>
    <w:rsid w:val="003D4B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3D4B8B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E04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s5montefeltro@emarche.it" TargetMode="External"/><Relationship Id="rId13" Type="http://schemas.openxmlformats.org/officeDocument/2006/relationships/hyperlink" Target="mailto:ats5montefeltro@emarch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rv.sociali@unionemontana.montefeltro.pu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mel@asmelpec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ervizio.dpo@asmel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s5montefeltro@emarche.it" TargetMode="External"/><Relationship Id="rId14" Type="http://schemas.openxmlformats.org/officeDocument/2006/relationships/hyperlink" Target="mailto:asmel@asmelpec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ts5montefeltro@emarche.it" TargetMode="External"/><Relationship Id="rId1" Type="http://schemas.openxmlformats.org/officeDocument/2006/relationships/hyperlink" Target="mailto:serv.sociali@unionemontana.montefeltro.p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carta%20intestata%20CM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D80BF-F278-4A6E-9E67-D9BDD099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CM.dot</Template>
  <TotalTime>0</TotalTime>
  <Pages>5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Data:</vt:lpstr>
    </vt:vector>
  </TitlesOfParts>
  <Company/>
  <LinksUpToDate>false</LinksUpToDate>
  <CharactersWithSpaces>10357</CharactersWithSpaces>
  <SharedDoc>false</SharedDoc>
  <HLinks>
    <vt:vector size="54" baseType="variant">
      <vt:variant>
        <vt:i4>6094960</vt:i4>
      </vt:variant>
      <vt:variant>
        <vt:i4>18</vt:i4>
      </vt:variant>
      <vt:variant>
        <vt:i4>0</vt:i4>
      </vt:variant>
      <vt:variant>
        <vt:i4>5</vt:i4>
      </vt:variant>
      <vt:variant>
        <vt:lpwstr>mailto:asmel@asmelpec.it</vt:lpwstr>
      </vt:variant>
      <vt:variant>
        <vt:lpwstr/>
      </vt:variant>
      <vt:variant>
        <vt:i4>196721</vt:i4>
      </vt:variant>
      <vt:variant>
        <vt:i4>15</vt:i4>
      </vt:variant>
      <vt:variant>
        <vt:i4>0</vt:i4>
      </vt:variant>
      <vt:variant>
        <vt:i4>5</vt:i4>
      </vt:variant>
      <vt:variant>
        <vt:lpwstr>mailto:ats5montefeltro@emarche.it</vt:lpwstr>
      </vt:variant>
      <vt:variant>
        <vt:lpwstr/>
      </vt:variant>
      <vt:variant>
        <vt:i4>589942</vt:i4>
      </vt:variant>
      <vt:variant>
        <vt:i4>12</vt:i4>
      </vt:variant>
      <vt:variant>
        <vt:i4>0</vt:i4>
      </vt:variant>
      <vt:variant>
        <vt:i4>5</vt:i4>
      </vt:variant>
      <vt:variant>
        <vt:lpwstr>mailto:serv.sociali@unionemontana.montefeltro.pu.it</vt:lpwstr>
      </vt:variant>
      <vt:variant>
        <vt:lpwstr/>
      </vt:variant>
      <vt:variant>
        <vt:i4>6094960</vt:i4>
      </vt:variant>
      <vt:variant>
        <vt:i4>9</vt:i4>
      </vt:variant>
      <vt:variant>
        <vt:i4>0</vt:i4>
      </vt:variant>
      <vt:variant>
        <vt:i4>5</vt:i4>
      </vt:variant>
      <vt:variant>
        <vt:lpwstr>mailto:asmel@asmelpec.it</vt:lpwstr>
      </vt:variant>
      <vt:variant>
        <vt:lpwstr/>
      </vt:variant>
      <vt:variant>
        <vt:i4>3145794</vt:i4>
      </vt:variant>
      <vt:variant>
        <vt:i4>6</vt:i4>
      </vt:variant>
      <vt:variant>
        <vt:i4>0</vt:i4>
      </vt:variant>
      <vt:variant>
        <vt:i4>5</vt:i4>
      </vt:variant>
      <vt:variant>
        <vt:lpwstr>mailto:servizio.dpo@asmel.eu</vt:lpwstr>
      </vt:variant>
      <vt:variant>
        <vt:lpwstr/>
      </vt:variant>
      <vt:variant>
        <vt:i4>196721</vt:i4>
      </vt:variant>
      <vt:variant>
        <vt:i4>3</vt:i4>
      </vt:variant>
      <vt:variant>
        <vt:i4>0</vt:i4>
      </vt:variant>
      <vt:variant>
        <vt:i4>5</vt:i4>
      </vt:variant>
      <vt:variant>
        <vt:lpwstr>mailto:ats5montefeltro@emarche.it</vt:lpwstr>
      </vt:variant>
      <vt:variant>
        <vt:lpwstr/>
      </vt:variant>
      <vt:variant>
        <vt:i4>196721</vt:i4>
      </vt:variant>
      <vt:variant>
        <vt:i4>0</vt:i4>
      </vt:variant>
      <vt:variant>
        <vt:i4>0</vt:i4>
      </vt:variant>
      <vt:variant>
        <vt:i4>5</vt:i4>
      </vt:variant>
      <vt:variant>
        <vt:lpwstr>mailto:ats5montefeltro@emarche.it</vt:lpwstr>
      </vt:variant>
      <vt:variant>
        <vt:lpwstr/>
      </vt:variant>
      <vt:variant>
        <vt:i4>196721</vt:i4>
      </vt:variant>
      <vt:variant>
        <vt:i4>3</vt:i4>
      </vt:variant>
      <vt:variant>
        <vt:i4>0</vt:i4>
      </vt:variant>
      <vt:variant>
        <vt:i4>5</vt:i4>
      </vt:variant>
      <vt:variant>
        <vt:lpwstr>mailto:ats5montefeltro@emarche.it</vt:lpwstr>
      </vt:variant>
      <vt:variant>
        <vt:lpwstr/>
      </vt:variant>
      <vt:variant>
        <vt:i4>589942</vt:i4>
      </vt:variant>
      <vt:variant>
        <vt:i4>0</vt:i4>
      </vt:variant>
      <vt:variant>
        <vt:i4>0</vt:i4>
      </vt:variant>
      <vt:variant>
        <vt:i4>5</vt:i4>
      </vt:variant>
      <vt:variant>
        <vt:lpwstr>mailto:serv.sociali@unionemontana.montefeltro.pu.it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Data:</dc:title>
  <dc:subject/>
  <dc:creator>Salucci Roberta Silvia</dc:creator>
  <cp:keywords/>
  <cp:lastModifiedBy>URP</cp:lastModifiedBy>
  <cp:revision>2</cp:revision>
  <cp:lastPrinted>2025-02-27T13:51:00Z</cp:lastPrinted>
  <dcterms:created xsi:type="dcterms:W3CDTF">2025-03-20T09:25:00Z</dcterms:created>
  <dcterms:modified xsi:type="dcterms:W3CDTF">2025-03-20T09:25:00Z</dcterms:modified>
</cp:coreProperties>
</file>